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02C7A3" w14:textId="77777777" w:rsidR="004B386F" w:rsidRDefault="004B386F" w:rsidP="00484AEE">
      <w:pPr>
        <w:rPr>
          <w:rFonts w:ascii="Arial" w:hAnsi="Arial" w:cs="Arial"/>
          <w:b/>
          <w:sz w:val="28"/>
          <w:szCs w:val="28"/>
        </w:rPr>
      </w:pPr>
    </w:p>
    <w:p w14:paraId="4C3CE7BD" w14:textId="07BCC3DB" w:rsidR="00E92080" w:rsidRPr="00231760" w:rsidRDefault="00231760" w:rsidP="00231760">
      <w:pPr>
        <w:jc w:val="center"/>
        <w:rPr>
          <w:rFonts w:ascii="Arial" w:hAnsi="Arial" w:cs="Arial"/>
          <w:b/>
          <w:sz w:val="28"/>
          <w:szCs w:val="28"/>
        </w:rPr>
      </w:pPr>
      <w:r w:rsidRPr="00231760">
        <w:rPr>
          <w:rFonts w:ascii="Arial" w:hAnsi="Arial" w:cs="Arial"/>
          <w:b/>
          <w:sz w:val="28"/>
          <w:szCs w:val="28"/>
        </w:rPr>
        <w:t xml:space="preserve">APPLICATION FOR </w:t>
      </w:r>
      <w:r w:rsidR="001C7935">
        <w:rPr>
          <w:rFonts w:ascii="Arial" w:hAnsi="Arial" w:cs="Arial"/>
          <w:b/>
          <w:sz w:val="28"/>
          <w:szCs w:val="28"/>
        </w:rPr>
        <w:t>202</w:t>
      </w:r>
      <w:r w:rsidR="006B2C1B">
        <w:rPr>
          <w:rFonts w:ascii="Arial" w:hAnsi="Arial" w:cs="Arial"/>
          <w:b/>
          <w:sz w:val="28"/>
          <w:szCs w:val="28"/>
        </w:rPr>
        <w:t>6</w:t>
      </w:r>
      <w:r w:rsidR="001C7935">
        <w:rPr>
          <w:rFonts w:ascii="Arial" w:hAnsi="Arial" w:cs="Arial"/>
          <w:b/>
          <w:sz w:val="28"/>
          <w:szCs w:val="28"/>
        </w:rPr>
        <w:t>-2</w:t>
      </w:r>
      <w:r w:rsidR="006B2C1B">
        <w:rPr>
          <w:rFonts w:ascii="Arial" w:hAnsi="Arial" w:cs="Arial"/>
          <w:b/>
          <w:sz w:val="28"/>
          <w:szCs w:val="28"/>
        </w:rPr>
        <w:t>7</w:t>
      </w:r>
      <w:r w:rsidR="001C7935">
        <w:rPr>
          <w:rFonts w:ascii="Arial" w:hAnsi="Arial" w:cs="Arial"/>
          <w:b/>
          <w:sz w:val="28"/>
          <w:szCs w:val="28"/>
        </w:rPr>
        <w:t xml:space="preserve"> </w:t>
      </w:r>
      <w:r w:rsidRPr="00231760">
        <w:rPr>
          <w:rFonts w:ascii="Arial" w:hAnsi="Arial" w:cs="Arial"/>
          <w:b/>
          <w:sz w:val="28"/>
          <w:szCs w:val="28"/>
        </w:rPr>
        <w:t>CATHOLIC SCHOOL SUBSIDY</w:t>
      </w:r>
    </w:p>
    <w:p w14:paraId="57931686" w14:textId="1CEE99CB" w:rsidR="005B146D" w:rsidRDefault="00231760" w:rsidP="00231760">
      <w:pPr>
        <w:jc w:val="center"/>
        <w:rPr>
          <w:rFonts w:ascii="Arial" w:hAnsi="Arial" w:cs="Arial"/>
          <w:sz w:val="22"/>
          <w:szCs w:val="22"/>
        </w:rPr>
      </w:pPr>
      <w:r w:rsidRPr="00840DD6">
        <w:rPr>
          <w:rFonts w:ascii="Arial" w:hAnsi="Arial" w:cs="Arial"/>
          <w:sz w:val="22"/>
          <w:szCs w:val="22"/>
        </w:rPr>
        <w:t xml:space="preserve">APPROVAL </w:t>
      </w:r>
      <w:r w:rsidR="00996D24">
        <w:rPr>
          <w:rFonts w:ascii="Arial" w:hAnsi="Arial" w:cs="Arial"/>
          <w:sz w:val="22"/>
          <w:szCs w:val="22"/>
        </w:rPr>
        <w:t>REQUIRED</w:t>
      </w:r>
      <w:r w:rsidR="00E870BA">
        <w:rPr>
          <w:rFonts w:ascii="Arial" w:hAnsi="Arial" w:cs="Arial"/>
          <w:sz w:val="22"/>
          <w:szCs w:val="22"/>
        </w:rPr>
        <w:t xml:space="preserve"> ANNUAL</w:t>
      </w:r>
      <w:r w:rsidR="00996D24">
        <w:rPr>
          <w:rFonts w:ascii="Arial" w:hAnsi="Arial" w:cs="Arial"/>
          <w:sz w:val="22"/>
          <w:szCs w:val="22"/>
        </w:rPr>
        <w:t>LY</w:t>
      </w:r>
      <w:r w:rsidRPr="00840DD6">
        <w:rPr>
          <w:rFonts w:ascii="Arial" w:hAnsi="Arial" w:cs="Arial"/>
          <w:sz w:val="22"/>
          <w:szCs w:val="22"/>
        </w:rPr>
        <w:t xml:space="preserve"> FOR REGISTERED, </w:t>
      </w:r>
      <w:r w:rsidR="00294AAF">
        <w:rPr>
          <w:rFonts w:ascii="Arial" w:hAnsi="Arial" w:cs="Arial"/>
          <w:sz w:val="22"/>
          <w:szCs w:val="22"/>
        </w:rPr>
        <w:t>ACTIVE</w:t>
      </w:r>
      <w:r w:rsidRPr="00840DD6">
        <w:rPr>
          <w:rFonts w:ascii="Arial" w:hAnsi="Arial" w:cs="Arial"/>
          <w:sz w:val="22"/>
          <w:szCs w:val="22"/>
        </w:rPr>
        <w:t xml:space="preserve"> AND </w:t>
      </w:r>
      <w:r w:rsidR="00294AAF">
        <w:rPr>
          <w:rFonts w:ascii="Arial" w:hAnsi="Arial" w:cs="Arial"/>
          <w:sz w:val="22"/>
          <w:szCs w:val="22"/>
        </w:rPr>
        <w:t xml:space="preserve">VISIBLE </w:t>
      </w:r>
      <w:r w:rsidRPr="00840DD6">
        <w:rPr>
          <w:rFonts w:ascii="Arial" w:hAnsi="Arial" w:cs="Arial"/>
          <w:sz w:val="22"/>
          <w:szCs w:val="22"/>
        </w:rPr>
        <w:t>MEMBERS</w:t>
      </w:r>
      <w:r w:rsidR="00E870BA">
        <w:rPr>
          <w:rFonts w:ascii="Arial" w:hAnsi="Arial" w:cs="Arial"/>
          <w:sz w:val="22"/>
          <w:szCs w:val="22"/>
        </w:rPr>
        <w:t xml:space="preserve"> OF</w:t>
      </w:r>
    </w:p>
    <w:p w14:paraId="40D3FCDA" w14:textId="77777777" w:rsidR="0004098C" w:rsidRDefault="00E870BA" w:rsidP="00231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 JOHN &amp; BLESSED SAC</w:t>
      </w:r>
      <w:r w:rsidR="002A46EC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MENT</w:t>
      </w:r>
      <w:r w:rsidR="00231760" w:rsidRPr="00840DD6">
        <w:rPr>
          <w:rFonts w:ascii="Arial" w:hAnsi="Arial" w:cs="Arial"/>
          <w:sz w:val="22"/>
          <w:szCs w:val="22"/>
        </w:rPr>
        <w:t xml:space="preserve"> CHURCH </w:t>
      </w:r>
    </w:p>
    <w:p w14:paraId="1F981FCC" w14:textId="77777777" w:rsidR="00231760" w:rsidRDefault="0004098C" w:rsidP="00231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Subsidy is a percentage of the tuition (minus all scholarships and discounts)</w:t>
      </w:r>
    </w:p>
    <w:p w14:paraId="7B4591F0" w14:textId="056AB485" w:rsidR="00294AAF" w:rsidRPr="00840DD6" w:rsidRDefault="00294AAF" w:rsidP="00231760">
      <w:pPr>
        <w:jc w:val="center"/>
        <w:rPr>
          <w:rFonts w:ascii="Arial" w:hAnsi="Arial" w:cs="Arial"/>
          <w:sz w:val="22"/>
          <w:szCs w:val="22"/>
        </w:rPr>
      </w:pPr>
      <w:r w:rsidRPr="00294AAF">
        <w:rPr>
          <w:rFonts w:ascii="Arial" w:hAnsi="Arial" w:cs="Arial"/>
          <w:sz w:val="22"/>
          <w:szCs w:val="22"/>
          <w:highlight w:val="yellow"/>
        </w:rPr>
        <w:t>PLEASE NOTE:  You may only receive tuition subsidy from one Parish/Source</w:t>
      </w:r>
    </w:p>
    <w:p w14:paraId="2A089E77" w14:textId="6C36365A" w:rsidR="00231760" w:rsidRDefault="00294AAF" w:rsidP="00231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Applications are due NO later than </w:t>
      </w:r>
      <w:r w:rsidR="006B2C1B">
        <w:rPr>
          <w:rFonts w:ascii="Arial" w:hAnsi="Arial" w:cs="Arial"/>
          <w:b/>
          <w:bCs/>
          <w:sz w:val="22"/>
          <w:szCs w:val="22"/>
        </w:rPr>
        <w:t>Tuesday, June 30, 2026</w:t>
      </w:r>
      <w:r w:rsidR="00E870BA">
        <w:rPr>
          <w:rFonts w:ascii="Arial" w:hAnsi="Arial" w:cs="Arial"/>
          <w:sz w:val="22"/>
          <w:szCs w:val="22"/>
        </w:rPr>
        <w:t xml:space="preserve"> </w:t>
      </w:r>
    </w:p>
    <w:p w14:paraId="6559A7AE" w14:textId="77777777" w:rsidR="00776218" w:rsidRDefault="00776218" w:rsidP="00231760">
      <w:pPr>
        <w:jc w:val="center"/>
        <w:rPr>
          <w:rFonts w:ascii="Arial" w:hAnsi="Arial" w:cs="Arial"/>
          <w:sz w:val="22"/>
          <w:szCs w:val="22"/>
        </w:rPr>
      </w:pPr>
    </w:p>
    <w:p w14:paraId="33662128" w14:textId="043CBC17" w:rsidR="00294AAF" w:rsidRPr="00840DD6" w:rsidRDefault="00294AAF" w:rsidP="002317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6B2C1B" w:rsidRPr="006B2C1B">
        <w:rPr>
          <w:rFonts w:ascii="Arial" w:hAnsi="Arial" w:cs="Arial"/>
          <w:b/>
          <w:bCs/>
          <w:sz w:val="22"/>
          <w:szCs w:val="22"/>
        </w:rPr>
        <w:t>PRINT</w:t>
      </w:r>
      <w:r w:rsidR="006B2C1B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complete </w:t>
      </w:r>
      <w:r w:rsidRPr="00484AEE">
        <w:rPr>
          <w:rFonts w:ascii="Arial" w:hAnsi="Arial" w:cs="Arial"/>
          <w:b/>
          <w:bCs/>
          <w:sz w:val="22"/>
          <w:szCs w:val="22"/>
        </w:rPr>
        <w:t xml:space="preserve">ALL </w:t>
      </w:r>
      <w:r w:rsidR="00985DB7" w:rsidRPr="00484AEE">
        <w:rPr>
          <w:rFonts w:ascii="Arial" w:hAnsi="Arial" w:cs="Arial"/>
          <w:b/>
          <w:bCs/>
          <w:sz w:val="22"/>
          <w:szCs w:val="22"/>
        </w:rPr>
        <w:t>information</w:t>
      </w:r>
      <w:r w:rsidR="00985DB7">
        <w:rPr>
          <w:rFonts w:ascii="Arial" w:hAnsi="Arial" w:cs="Arial"/>
          <w:sz w:val="22"/>
          <w:szCs w:val="22"/>
        </w:rPr>
        <w:t xml:space="preserve"> and email to dseidell@stjohndavison.org</w:t>
      </w:r>
    </w:p>
    <w:p w14:paraId="27B40E67" w14:textId="77777777" w:rsidR="00231760" w:rsidRPr="00840DD6" w:rsidRDefault="00231760" w:rsidP="00231760">
      <w:pPr>
        <w:jc w:val="center"/>
        <w:rPr>
          <w:rFonts w:ascii="Arial" w:hAnsi="Arial" w:cs="Arial"/>
          <w:sz w:val="22"/>
          <w:szCs w:val="22"/>
        </w:rPr>
      </w:pPr>
    </w:p>
    <w:p w14:paraId="419950B9" w14:textId="77777777" w:rsidR="00231760" w:rsidRDefault="00E870BA" w:rsidP="00E870BA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DATE:</w:t>
      </w:r>
      <w:r>
        <w:rPr>
          <w:rFonts w:ascii="Arial" w:hAnsi="Arial" w:cs="Arial"/>
        </w:rPr>
        <w:tab/>
      </w:r>
      <w:r w:rsidR="00840DD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</w:t>
      </w:r>
      <w:r w:rsidR="00840DD6">
        <w:rPr>
          <w:rFonts w:ascii="Arial" w:hAnsi="Arial" w:cs="Arial"/>
        </w:rPr>
        <w:t>____</w:t>
      </w:r>
    </w:p>
    <w:p w14:paraId="31BA91BD" w14:textId="27B5BEEE" w:rsidR="00E870BA" w:rsidRDefault="00E870BA" w:rsidP="00E870BA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PARENT</w:t>
      </w:r>
      <w:r w:rsidR="0057172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5717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  <w:t>____________________________________</w:t>
      </w:r>
    </w:p>
    <w:p w14:paraId="5D75D2E7" w14:textId="77777777" w:rsidR="00E870BA" w:rsidRDefault="00E870BA" w:rsidP="00E870BA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ADDRESS:</w:t>
      </w:r>
      <w:r>
        <w:rPr>
          <w:rFonts w:ascii="Arial" w:hAnsi="Arial" w:cs="Arial"/>
        </w:rPr>
        <w:tab/>
        <w:t>____________________________________</w:t>
      </w:r>
    </w:p>
    <w:p w14:paraId="0C28E08E" w14:textId="77777777" w:rsidR="00163466" w:rsidRDefault="00163466" w:rsidP="00E870BA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PHONE:</w:t>
      </w:r>
      <w:r>
        <w:rPr>
          <w:rFonts w:ascii="Arial" w:hAnsi="Arial" w:cs="Arial"/>
        </w:rPr>
        <w:tab/>
        <w:t>____________________________________</w:t>
      </w:r>
    </w:p>
    <w:p w14:paraId="173B6C00" w14:textId="77777777" w:rsidR="00163466" w:rsidRDefault="00163466" w:rsidP="00E870BA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ab/>
        <w:t>____________________________________</w:t>
      </w:r>
    </w:p>
    <w:p w14:paraId="5DAAE941" w14:textId="77777777" w:rsidR="00ED6777" w:rsidRDefault="00ED6777" w:rsidP="00B55C44">
      <w:pPr>
        <w:tabs>
          <w:tab w:val="right" w:pos="2160"/>
          <w:tab w:val="left" w:pos="2340"/>
        </w:tabs>
        <w:spacing w:line="276" w:lineRule="auto"/>
        <w:rPr>
          <w:rFonts w:ascii="Arial" w:hAnsi="Arial" w:cs="Arial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4158"/>
        <w:gridCol w:w="2856"/>
        <w:gridCol w:w="1644"/>
      </w:tblGrid>
      <w:tr w:rsidR="006F4F63" w:rsidRPr="006F4F63" w14:paraId="55561F23" w14:textId="77777777" w:rsidTr="006F4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shd w:val="clear" w:color="auto" w:fill="DFE3E5" w:themeFill="background2"/>
          </w:tcPr>
          <w:p w14:paraId="00C357BB" w14:textId="77777777" w:rsidR="00ED6777" w:rsidRPr="006F4F63" w:rsidRDefault="00996D24" w:rsidP="00996D24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6F4F63">
              <w:rPr>
                <w:rFonts w:ascii="Arial" w:hAnsi="Arial" w:cs="Arial"/>
                <w:color w:val="auto"/>
              </w:rPr>
              <w:t>STUDENT'S NAME</w:t>
            </w:r>
          </w:p>
        </w:tc>
        <w:tc>
          <w:tcPr>
            <w:tcW w:w="2856" w:type="dxa"/>
            <w:shd w:val="clear" w:color="auto" w:fill="DFE3E5" w:themeFill="background2"/>
          </w:tcPr>
          <w:p w14:paraId="610950BC" w14:textId="77777777" w:rsidR="00ED6777" w:rsidRPr="006F4F63" w:rsidRDefault="00996D24" w:rsidP="00996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F4F63">
              <w:rPr>
                <w:rFonts w:ascii="Arial" w:hAnsi="Arial" w:cs="Arial"/>
                <w:color w:val="auto"/>
              </w:rPr>
              <w:t>SCHOOL</w:t>
            </w:r>
          </w:p>
        </w:tc>
        <w:tc>
          <w:tcPr>
            <w:tcW w:w="1644" w:type="dxa"/>
            <w:shd w:val="clear" w:color="auto" w:fill="DFE3E5" w:themeFill="background2"/>
          </w:tcPr>
          <w:p w14:paraId="3D6B3828" w14:textId="2BCFFECA" w:rsidR="00ED6777" w:rsidRPr="006F4F63" w:rsidRDefault="002B05BB" w:rsidP="00996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F4F63">
              <w:rPr>
                <w:rFonts w:ascii="Arial" w:hAnsi="Arial" w:cs="Arial"/>
                <w:color w:val="auto"/>
              </w:rPr>
              <w:t>20</w:t>
            </w:r>
            <w:r w:rsidR="001C7935" w:rsidRPr="006F4F63">
              <w:rPr>
                <w:rFonts w:ascii="Arial" w:hAnsi="Arial" w:cs="Arial"/>
                <w:color w:val="auto"/>
              </w:rPr>
              <w:t>2</w:t>
            </w:r>
            <w:r w:rsidR="006B2C1B">
              <w:rPr>
                <w:rFonts w:ascii="Arial" w:hAnsi="Arial" w:cs="Arial"/>
                <w:color w:val="auto"/>
              </w:rPr>
              <w:t>6</w:t>
            </w:r>
            <w:r w:rsidRPr="006F4F63">
              <w:rPr>
                <w:rFonts w:ascii="Arial" w:hAnsi="Arial" w:cs="Arial"/>
                <w:color w:val="auto"/>
              </w:rPr>
              <w:t>-2</w:t>
            </w:r>
            <w:r w:rsidR="006B2C1B">
              <w:rPr>
                <w:rFonts w:ascii="Arial" w:hAnsi="Arial" w:cs="Arial"/>
                <w:color w:val="auto"/>
              </w:rPr>
              <w:t>7</w:t>
            </w:r>
            <w:r w:rsidRPr="006F4F63">
              <w:rPr>
                <w:rFonts w:ascii="Arial" w:hAnsi="Arial" w:cs="Arial"/>
                <w:color w:val="auto"/>
              </w:rPr>
              <w:t xml:space="preserve"> </w:t>
            </w:r>
            <w:r w:rsidR="00996D24" w:rsidRPr="006F4F63">
              <w:rPr>
                <w:rFonts w:ascii="Arial" w:hAnsi="Arial" w:cs="Arial"/>
                <w:color w:val="auto"/>
              </w:rPr>
              <w:t>GRADE</w:t>
            </w:r>
          </w:p>
        </w:tc>
      </w:tr>
      <w:tr w:rsidR="006F4F63" w:rsidRPr="006F4F63" w14:paraId="28068664" w14:textId="77777777" w:rsidTr="0099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63F55BED" w14:textId="77777777" w:rsidR="00ED6777" w:rsidRPr="006F4F63" w:rsidRDefault="00ED6777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56D4879C" w14:textId="77777777" w:rsidR="00ED6777" w:rsidRPr="006F4F63" w:rsidRDefault="00ED6777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326356D2" w14:textId="77777777" w:rsidR="00ED6777" w:rsidRPr="006F4F63" w:rsidRDefault="00ED6777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4F63" w:rsidRPr="006F4F63" w14:paraId="409FE2AC" w14:textId="77777777" w:rsidTr="0099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1D5E647A" w14:textId="77777777" w:rsidR="00ED6777" w:rsidRPr="006F4F63" w:rsidRDefault="00ED6777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49414DFF" w14:textId="77777777" w:rsidR="00ED6777" w:rsidRPr="006F4F63" w:rsidRDefault="00ED6777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95A19E2" w14:textId="77777777" w:rsidR="00ED6777" w:rsidRPr="006F4F63" w:rsidRDefault="00ED6777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4F63" w:rsidRPr="006F4F63" w14:paraId="5F138F75" w14:textId="77777777" w:rsidTr="0099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50C7A5B8" w14:textId="77777777" w:rsidR="00ED6777" w:rsidRPr="006F4F63" w:rsidRDefault="00ED6777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162D5764" w14:textId="77777777" w:rsidR="00ED6777" w:rsidRPr="006F4F63" w:rsidRDefault="00ED6777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47E5F1C" w14:textId="77777777" w:rsidR="00ED6777" w:rsidRPr="006F4F63" w:rsidRDefault="00ED6777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4F63" w:rsidRPr="006F4F63" w14:paraId="6F7B515C" w14:textId="77777777" w:rsidTr="0099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0C7376FD" w14:textId="77777777" w:rsidR="00ED6777" w:rsidRPr="006F4F63" w:rsidRDefault="00ED6777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44A88893" w14:textId="77777777" w:rsidR="00ED6777" w:rsidRPr="006F4F63" w:rsidRDefault="00ED6777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108C3FE1" w14:textId="77777777" w:rsidR="00ED6777" w:rsidRPr="006F4F63" w:rsidRDefault="00ED6777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4F63" w:rsidRPr="006F4F63" w14:paraId="613AA03F" w14:textId="77777777" w:rsidTr="0099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68ED2038" w14:textId="77777777" w:rsidR="00996D24" w:rsidRPr="006F4F63" w:rsidRDefault="00996D24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BF9F077" w14:textId="77777777" w:rsidR="00996D24" w:rsidRPr="006F4F63" w:rsidRDefault="00996D24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E8AE330" w14:textId="77777777" w:rsidR="00996D24" w:rsidRPr="006F4F63" w:rsidRDefault="00996D24" w:rsidP="00482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4F63" w:rsidRPr="006F4F63" w14:paraId="7E800F76" w14:textId="77777777" w:rsidTr="0099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21227BD0" w14:textId="77777777" w:rsidR="00996D24" w:rsidRPr="006F4F63" w:rsidRDefault="00996D24" w:rsidP="004821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42F495C2" w14:textId="77777777" w:rsidR="00996D24" w:rsidRPr="006F4F63" w:rsidRDefault="00996D24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3C21F9FC" w14:textId="77777777" w:rsidR="00996D24" w:rsidRPr="006F4F63" w:rsidRDefault="00996D24" w:rsidP="004821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1DE16AF" w14:textId="77777777" w:rsidR="00ED6777" w:rsidRDefault="00ED6777" w:rsidP="00231760">
      <w:pPr>
        <w:rPr>
          <w:rFonts w:ascii="Arial" w:hAnsi="Arial" w:cs="Arial"/>
        </w:rPr>
      </w:pPr>
    </w:p>
    <w:p w14:paraId="11AE36D1" w14:textId="77777777" w:rsidR="00387E1C" w:rsidRDefault="00ED6777" w:rsidP="00231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list your </w:t>
      </w:r>
      <w:r w:rsidR="00D53F99">
        <w:rPr>
          <w:rFonts w:ascii="Arial" w:hAnsi="Arial" w:cs="Arial"/>
        </w:rPr>
        <w:t>family’s involvement</w:t>
      </w:r>
      <w:r w:rsidR="00B55C44">
        <w:rPr>
          <w:rFonts w:ascii="Arial" w:hAnsi="Arial" w:cs="Arial"/>
        </w:rPr>
        <w:t xml:space="preserve"> in the Catholic Community of St. John the Evangelist &amp; Blessed Sacrament.  Include </w:t>
      </w:r>
      <w:r w:rsidR="00D53F99">
        <w:rPr>
          <w:rFonts w:ascii="Arial" w:hAnsi="Arial" w:cs="Arial"/>
        </w:rPr>
        <w:t xml:space="preserve">your family’s </w:t>
      </w:r>
      <w:r w:rsidR="00C27ADF">
        <w:rPr>
          <w:rFonts w:ascii="Arial" w:hAnsi="Arial" w:cs="Arial"/>
        </w:rPr>
        <w:t xml:space="preserve">interest in </w:t>
      </w:r>
      <w:r w:rsidR="00B55C44">
        <w:rPr>
          <w:rFonts w:ascii="Arial" w:hAnsi="Arial" w:cs="Arial"/>
        </w:rPr>
        <w:t>volunteer hours</w:t>
      </w:r>
      <w:r w:rsidR="005B146D">
        <w:rPr>
          <w:rFonts w:ascii="Arial" w:hAnsi="Arial" w:cs="Arial"/>
        </w:rPr>
        <w:t xml:space="preserve"> (25 hours per tuition subsidy</w:t>
      </w:r>
      <w:r w:rsidR="00294AAF">
        <w:rPr>
          <w:rFonts w:ascii="Arial" w:hAnsi="Arial" w:cs="Arial"/>
        </w:rPr>
        <w:t xml:space="preserve"> is </w:t>
      </w:r>
      <w:r w:rsidR="00294AAF" w:rsidRPr="006B2C1B">
        <w:rPr>
          <w:rFonts w:ascii="Arial" w:hAnsi="Arial" w:cs="Arial"/>
          <w:b/>
          <w:bCs/>
        </w:rPr>
        <w:t>REQUIRED</w:t>
      </w:r>
      <w:r w:rsidR="005B146D">
        <w:rPr>
          <w:rFonts w:ascii="Arial" w:hAnsi="Arial" w:cs="Arial"/>
        </w:rPr>
        <w:t>)</w:t>
      </w:r>
      <w:r w:rsidR="00B55C44">
        <w:rPr>
          <w:rFonts w:ascii="Arial" w:hAnsi="Arial" w:cs="Arial"/>
        </w:rPr>
        <w:t xml:space="preserve"> with</w:t>
      </w:r>
      <w:r w:rsidR="00D53F99">
        <w:rPr>
          <w:rFonts w:ascii="Arial" w:hAnsi="Arial" w:cs="Arial"/>
        </w:rPr>
        <w:t xml:space="preserve"> our</w:t>
      </w:r>
      <w:r w:rsidR="00B55C44">
        <w:rPr>
          <w:rFonts w:ascii="Arial" w:hAnsi="Arial" w:cs="Arial"/>
        </w:rPr>
        <w:t xml:space="preserve"> Parish Ministries, Special Events</w:t>
      </w:r>
      <w:r w:rsidR="00D53F99">
        <w:rPr>
          <w:rFonts w:ascii="Arial" w:hAnsi="Arial" w:cs="Arial"/>
        </w:rPr>
        <w:t>,</w:t>
      </w:r>
      <w:r w:rsidR="00B55C44">
        <w:rPr>
          <w:rFonts w:ascii="Arial" w:hAnsi="Arial" w:cs="Arial"/>
        </w:rPr>
        <w:t xml:space="preserve"> and other Parish sponsored activities.</w:t>
      </w:r>
      <w:r w:rsidR="005B146D">
        <w:rPr>
          <w:rFonts w:ascii="Arial" w:hAnsi="Arial" w:cs="Arial"/>
        </w:rPr>
        <w:t xml:space="preserve">  </w:t>
      </w:r>
    </w:p>
    <w:p w14:paraId="4DFFA6C2" w14:textId="77777777" w:rsidR="00387E1C" w:rsidRDefault="00387E1C" w:rsidP="00231760">
      <w:pPr>
        <w:rPr>
          <w:rFonts w:ascii="Arial" w:hAnsi="Arial" w:cs="Arial"/>
        </w:rPr>
      </w:pPr>
    </w:p>
    <w:p w14:paraId="1018F1F2" w14:textId="6B5D5714" w:rsidR="00ED6777" w:rsidRPr="00294AAF" w:rsidRDefault="00294AAF" w:rsidP="00231760">
      <w:pPr>
        <w:rPr>
          <w:rFonts w:ascii="Arial" w:hAnsi="Arial" w:cs="Arial"/>
          <w:b/>
          <w:bCs/>
        </w:rPr>
      </w:pPr>
      <w:r w:rsidRPr="00387E1C">
        <w:rPr>
          <w:rFonts w:ascii="Arial" w:hAnsi="Arial" w:cs="Arial"/>
          <w:b/>
          <w:bCs/>
          <w:highlight w:val="yellow"/>
        </w:rPr>
        <w:t>A MANDATORY</w:t>
      </w:r>
      <w:r w:rsidR="00163466" w:rsidRPr="00387E1C">
        <w:rPr>
          <w:rFonts w:ascii="Arial" w:hAnsi="Arial" w:cs="Arial"/>
          <w:b/>
          <w:bCs/>
          <w:highlight w:val="yellow"/>
        </w:rPr>
        <w:t xml:space="preserve"> tuition </w:t>
      </w:r>
      <w:r w:rsidR="00163466" w:rsidRPr="00294AAF">
        <w:rPr>
          <w:rFonts w:ascii="Arial" w:hAnsi="Arial" w:cs="Arial"/>
          <w:b/>
          <w:bCs/>
          <w:highlight w:val="yellow"/>
        </w:rPr>
        <w:t xml:space="preserve">meeting </w:t>
      </w:r>
      <w:r>
        <w:rPr>
          <w:rFonts w:ascii="Arial" w:hAnsi="Arial" w:cs="Arial"/>
          <w:b/>
          <w:bCs/>
          <w:highlight w:val="yellow"/>
        </w:rPr>
        <w:t xml:space="preserve">will be held </w:t>
      </w:r>
      <w:r w:rsidR="002A46EC" w:rsidRPr="00294AAF">
        <w:rPr>
          <w:rFonts w:ascii="Arial" w:hAnsi="Arial" w:cs="Arial"/>
          <w:b/>
          <w:bCs/>
          <w:highlight w:val="yellow"/>
        </w:rPr>
        <w:t>o</w:t>
      </w:r>
      <w:r w:rsidR="00163466" w:rsidRPr="00294AAF">
        <w:rPr>
          <w:rFonts w:ascii="Arial" w:hAnsi="Arial" w:cs="Arial"/>
          <w:b/>
          <w:bCs/>
          <w:highlight w:val="yellow"/>
        </w:rPr>
        <w:t>n</w:t>
      </w:r>
      <w:r w:rsidR="0045194A" w:rsidRPr="00294AAF"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 xml:space="preserve">Monday, September </w:t>
      </w:r>
      <w:r w:rsidR="004D2EEC">
        <w:rPr>
          <w:rFonts w:ascii="Arial" w:hAnsi="Arial" w:cs="Arial"/>
          <w:b/>
          <w:bCs/>
          <w:highlight w:val="yellow"/>
        </w:rPr>
        <w:t>14th</w:t>
      </w:r>
      <w:r>
        <w:rPr>
          <w:rFonts w:ascii="Arial" w:hAnsi="Arial" w:cs="Arial"/>
          <w:b/>
          <w:bCs/>
          <w:highlight w:val="yellow"/>
        </w:rPr>
        <w:t xml:space="preserve"> at 6:00pm</w:t>
      </w:r>
      <w:r w:rsidR="002B05BB" w:rsidRPr="00294AAF">
        <w:rPr>
          <w:rFonts w:ascii="Arial" w:hAnsi="Arial" w:cs="Arial"/>
          <w:b/>
          <w:bCs/>
          <w:highlight w:val="yellow"/>
        </w:rPr>
        <w:t xml:space="preserve"> in the 505 building</w:t>
      </w:r>
      <w:r w:rsidR="00163466" w:rsidRPr="00294AAF">
        <w:rPr>
          <w:rFonts w:ascii="Arial" w:hAnsi="Arial" w:cs="Arial"/>
          <w:b/>
          <w:bCs/>
          <w:highlight w:val="yellow"/>
        </w:rPr>
        <w:t>.</w:t>
      </w:r>
    </w:p>
    <w:p w14:paraId="28069780" w14:textId="77777777" w:rsidR="00ED6777" w:rsidRPr="00294AAF" w:rsidRDefault="00ED6777" w:rsidP="00231760">
      <w:pPr>
        <w:rPr>
          <w:rFonts w:ascii="Arial" w:hAnsi="Arial" w:cs="Arial"/>
          <w:b/>
          <w:bCs/>
        </w:rPr>
      </w:pPr>
    </w:p>
    <w:p w14:paraId="256FCD83" w14:textId="77777777" w:rsidR="004821D8" w:rsidRDefault="004821D8" w:rsidP="00231760">
      <w:pPr>
        <w:rPr>
          <w:rFonts w:ascii="Arial" w:hAnsi="Arial" w:cs="Arial"/>
        </w:rPr>
      </w:pPr>
    </w:p>
    <w:p w14:paraId="4D2BD542" w14:textId="77777777" w:rsidR="00ED6777" w:rsidRDefault="00ED6777" w:rsidP="00231760">
      <w:pPr>
        <w:rPr>
          <w:rFonts w:ascii="Arial" w:hAnsi="Arial" w:cs="Arial"/>
        </w:rPr>
      </w:pPr>
    </w:p>
    <w:p w14:paraId="71A69D65" w14:textId="77777777" w:rsidR="00ED6777" w:rsidRDefault="00ED6777" w:rsidP="00231760">
      <w:pPr>
        <w:rPr>
          <w:rFonts w:ascii="Arial" w:hAnsi="Arial" w:cs="Arial"/>
        </w:rPr>
      </w:pPr>
    </w:p>
    <w:p w14:paraId="1FF12501" w14:textId="77777777" w:rsidR="00996D24" w:rsidRDefault="00996D24" w:rsidP="00231760">
      <w:pPr>
        <w:rPr>
          <w:rFonts w:ascii="Arial" w:hAnsi="Arial" w:cs="Arial"/>
          <w:i/>
        </w:rPr>
      </w:pPr>
    </w:p>
    <w:p w14:paraId="59C9E143" w14:textId="77777777" w:rsidR="00484AEE" w:rsidRDefault="00484AEE" w:rsidP="00231760">
      <w:pPr>
        <w:rPr>
          <w:rFonts w:ascii="Arial" w:hAnsi="Arial" w:cs="Arial"/>
          <w:i/>
        </w:rPr>
      </w:pPr>
    </w:p>
    <w:p w14:paraId="0A1DCC23" w14:textId="77777777" w:rsidR="00996D24" w:rsidRDefault="00996D24" w:rsidP="00231760">
      <w:pPr>
        <w:rPr>
          <w:rFonts w:ascii="Arial" w:hAnsi="Arial" w:cs="Arial"/>
          <w:i/>
        </w:rPr>
      </w:pPr>
    </w:p>
    <w:p w14:paraId="342D148F" w14:textId="2838CFFB" w:rsidR="00163466" w:rsidRDefault="00484AEE" w:rsidP="0023176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++  ++  ++  ++  ++  ++  ++  ++  ++  ++  ++  ++  ++  ++  ++  ++  ++  ++  ++  ++  ++  ++  ++  ++</w:t>
      </w:r>
    </w:p>
    <w:p w14:paraId="407A947B" w14:textId="77777777" w:rsidR="00ED6777" w:rsidRPr="004821D8" w:rsidRDefault="00ED6777" w:rsidP="00231760">
      <w:pPr>
        <w:rPr>
          <w:rFonts w:ascii="Arial" w:hAnsi="Arial" w:cs="Arial"/>
          <w:i/>
        </w:rPr>
      </w:pPr>
      <w:r w:rsidRPr="004821D8">
        <w:rPr>
          <w:rFonts w:ascii="Arial" w:hAnsi="Arial" w:cs="Arial"/>
          <w:i/>
        </w:rPr>
        <w:t>For Office Use Only:</w:t>
      </w:r>
    </w:p>
    <w:p w14:paraId="399F070E" w14:textId="77777777" w:rsidR="00ED6777" w:rsidRPr="00163466" w:rsidRDefault="00ED6777" w:rsidP="00231760">
      <w:pPr>
        <w:rPr>
          <w:rFonts w:ascii="Arial" w:hAnsi="Arial" w:cs="Arial"/>
          <w:i/>
          <w:sz w:val="16"/>
          <w:szCs w:val="16"/>
        </w:rPr>
      </w:pPr>
    </w:p>
    <w:p w14:paraId="24DE6BCB" w14:textId="77777777" w:rsidR="00996D24" w:rsidRPr="00996D24" w:rsidRDefault="00996D24" w:rsidP="00996D24">
      <w:pPr>
        <w:tabs>
          <w:tab w:val="right" w:pos="1440"/>
          <w:tab w:val="left" w:pos="180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</w:t>
      </w:r>
      <w:r w:rsidRPr="00996D24"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Pr="00996D24">
        <w:rPr>
          <w:rFonts w:ascii="Arial" w:hAnsi="Arial" w:cs="Arial"/>
        </w:rPr>
        <w:t xml:space="preserve">Verified </w:t>
      </w:r>
      <w:r w:rsidR="00966DF6">
        <w:rPr>
          <w:rFonts w:ascii="Arial" w:hAnsi="Arial" w:cs="Arial"/>
        </w:rPr>
        <w:t xml:space="preserve">Active </w:t>
      </w:r>
      <w:r w:rsidR="00840DD6" w:rsidRPr="00996D24">
        <w:rPr>
          <w:rFonts w:ascii="Arial" w:hAnsi="Arial" w:cs="Arial"/>
        </w:rPr>
        <w:t>Registered</w:t>
      </w:r>
      <w:r w:rsidRPr="00996D24">
        <w:rPr>
          <w:rFonts w:ascii="Arial" w:hAnsi="Arial" w:cs="Arial"/>
        </w:rPr>
        <w:t xml:space="preserve"> Member</w:t>
      </w:r>
    </w:p>
    <w:p w14:paraId="03DA1E12" w14:textId="77777777" w:rsidR="00996D24" w:rsidRPr="00996D24" w:rsidRDefault="00996D24" w:rsidP="00996D24">
      <w:pPr>
        <w:tabs>
          <w:tab w:val="right" w:pos="1440"/>
          <w:tab w:val="left" w:pos="180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6D24"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 w:rsidRPr="00996D24">
        <w:rPr>
          <w:rFonts w:ascii="Arial" w:hAnsi="Arial" w:cs="Arial"/>
        </w:rPr>
        <w:t>Verified</w:t>
      </w:r>
      <w:r w:rsidR="00E870BA" w:rsidRPr="00996D24">
        <w:rPr>
          <w:rFonts w:ascii="Arial" w:hAnsi="Arial" w:cs="Arial"/>
        </w:rPr>
        <w:t xml:space="preserve"> 6-</w:t>
      </w:r>
      <w:r w:rsidR="00ED6777" w:rsidRPr="00996D24">
        <w:rPr>
          <w:rFonts w:ascii="Arial" w:hAnsi="Arial" w:cs="Arial"/>
        </w:rPr>
        <w:t xml:space="preserve">month regular </w:t>
      </w:r>
      <w:r w:rsidR="004821D8" w:rsidRPr="00996D24">
        <w:rPr>
          <w:rFonts w:ascii="Arial" w:hAnsi="Arial" w:cs="Arial"/>
        </w:rPr>
        <w:t>c</w:t>
      </w:r>
      <w:r w:rsidRPr="00996D24">
        <w:rPr>
          <w:rFonts w:ascii="Arial" w:hAnsi="Arial" w:cs="Arial"/>
        </w:rPr>
        <w:t>ontribution</w:t>
      </w:r>
      <w:r w:rsidR="00CD60E8">
        <w:rPr>
          <w:rFonts w:ascii="Arial" w:hAnsi="Arial" w:cs="Arial"/>
        </w:rPr>
        <w:t>s</w:t>
      </w:r>
    </w:p>
    <w:p w14:paraId="61C04B6A" w14:textId="77777777" w:rsidR="00ED6777" w:rsidRPr="00996D24" w:rsidRDefault="00996D24" w:rsidP="00996D24">
      <w:pPr>
        <w:tabs>
          <w:tab w:val="right" w:pos="1440"/>
          <w:tab w:val="left" w:pos="1800"/>
          <w:tab w:val="left" w:pos="23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</w:t>
      </w:r>
      <w:r w:rsidRPr="00996D24">
        <w:rPr>
          <w:rFonts w:ascii="Arial" w:hAnsi="Arial" w:cs="Arial"/>
        </w:rPr>
        <w:t>____</w:t>
      </w:r>
      <w:r w:rsidR="00163466">
        <w:rPr>
          <w:rFonts w:ascii="Arial" w:hAnsi="Arial" w:cs="Arial"/>
        </w:rPr>
        <w:tab/>
        <w:t xml:space="preserve">Attended September </w:t>
      </w:r>
      <w:r w:rsidR="005B146D">
        <w:rPr>
          <w:rFonts w:ascii="Arial" w:hAnsi="Arial" w:cs="Arial"/>
        </w:rPr>
        <w:t xml:space="preserve">tuition </w:t>
      </w:r>
      <w:r w:rsidR="00163466">
        <w:rPr>
          <w:rFonts w:ascii="Arial" w:hAnsi="Arial" w:cs="Arial"/>
        </w:rPr>
        <w:t>meeting</w:t>
      </w:r>
    </w:p>
    <w:p w14:paraId="291A0829" w14:textId="77777777" w:rsidR="002A46EC" w:rsidRPr="00996D24" w:rsidRDefault="002A46EC">
      <w:pPr>
        <w:tabs>
          <w:tab w:val="right" w:pos="1440"/>
          <w:tab w:val="left" w:pos="1800"/>
          <w:tab w:val="left" w:pos="2340"/>
        </w:tabs>
        <w:spacing w:line="276" w:lineRule="auto"/>
        <w:rPr>
          <w:rFonts w:ascii="Arial" w:hAnsi="Arial" w:cs="Arial"/>
        </w:rPr>
      </w:pPr>
    </w:p>
    <w:sectPr w:rsidR="002A46EC" w:rsidRPr="00996D24" w:rsidSect="00695699">
      <w:headerReference w:type="default" r:id="rId7"/>
      <w:footerReference w:type="default" r:id="rId8"/>
      <w:pgSz w:w="12240" w:h="15840"/>
      <w:pgMar w:top="576" w:right="900" w:bottom="720" w:left="1440" w:header="432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6BB0" w14:textId="77777777" w:rsidR="00B6543E" w:rsidRDefault="00B6543E">
      <w:r>
        <w:separator/>
      </w:r>
    </w:p>
  </w:endnote>
  <w:endnote w:type="continuationSeparator" w:id="0">
    <w:p w14:paraId="037EBF67" w14:textId="77777777" w:rsidR="00B6543E" w:rsidRDefault="00B6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4DC4" w14:textId="06106C11" w:rsidR="00655816" w:rsidRPr="00A658C5" w:rsidRDefault="00655816" w:rsidP="00A658C5">
    <w:pPr>
      <w:pStyle w:val="Footer"/>
      <w:tabs>
        <w:tab w:val="left" w:pos="9360"/>
      </w:tabs>
      <w:ind w:right="-90"/>
      <w:rPr>
        <w:rFonts w:ascii="Arial" w:hAnsi="Arial" w:cs="Arial"/>
        <w:b/>
        <w:color w:val="5C0000"/>
      </w:rPr>
    </w:pPr>
    <w:proofErr w:type="gramStart"/>
    <w:r w:rsidRPr="00A658C5">
      <w:rPr>
        <w:rFonts w:ascii="Arial" w:hAnsi="Arial" w:cs="Arial"/>
        <w:b/>
        <w:color w:val="5C0000"/>
      </w:rPr>
      <w:t>Website:www.stjohndavison.org</w:t>
    </w:r>
    <w:proofErr w:type="gramEnd"/>
    <w:r w:rsidRPr="00A658C5">
      <w:rPr>
        <w:rFonts w:ascii="Arial" w:hAnsi="Arial" w:cs="Arial"/>
        <w:b/>
        <w:color w:val="5C0000"/>
      </w:rPr>
      <w:t xml:space="preserve">              </w:t>
    </w:r>
    <w:r>
      <w:rPr>
        <w:rFonts w:ascii="Arial" w:hAnsi="Arial" w:cs="Arial"/>
        <w:b/>
        <w:color w:val="5C0000"/>
      </w:rPr>
      <w:t xml:space="preserve">    </w:t>
    </w:r>
    <w:r w:rsidRPr="00A658C5">
      <w:rPr>
        <w:rFonts w:ascii="Arial" w:hAnsi="Arial" w:cs="Arial"/>
        <w:b/>
        <w:color w:val="5C0000"/>
      </w:rPr>
      <w:t xml:space="preserve">         </w:t>
    </w:r>
    <w:proofErr w:type="gramStart"/>
    <w:r w:rsidRPr="00A658C5">
      <w:rPr>
        <w:rFonts w:ascii="Arial" w:hAnsi="Arial" w:cs="Arial"/>
        <w:b/>
        <w:color w:val="5C0000"/>
      </w:rPr>
      <w:t>E-mail:</w:t>
    </w:r>
    <w:r w:rsidR="00294AAF">
      <w:rPr>
        <w:rFonts w:ascii="Arial" w:hAnsi="Arial" w:cs="Arial"/>
        <w:b/>
        <w:color w:val="5C0000"/>
      </w:rPr>
      <w:t>dseidell@stjohndavison.org</w:t>
    </w:r>
    <w:proofErr w:type="gramEnd"/>
    <w:r w:rsidRPr="00A658C5">
      <w:rPr>
        <w:rFonts w:ascii="Arial" w:hAnsi="Arial" w:cs="Arial"/>
        <w:b/>
        <w:color w:val="5C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85D1" w14:textId="77777777" w:rsidR="00B6543E" w:rsidRDefault="00B6543E">
      <w:r>
        <w:separator/>
      </w:r>
    </w:p>
  </w:footnote>
  <w:footnote w:type="continuationSeparator" w:id="0">
    <w:p w14:paraId="632C4E59" w14:textId="77777777" w:rsidR="00B6543E" w:rsidRDefault="00B6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06AF" w14:textId="77777777" w:rsidR="00655816" w:rsidRDefault="00655816" w:rsidP="00695699">
    <w:pPr>
      <w:pStyle w:val="Header"/>
      <w:ind w:right="180"/>
    </w:pPr>
    <w:r>
      <w:rPr>
        <w:noProof/>
      </w:rPr>
      <w:drawing>
        <wp:inline distT="0" distB="0" distL="0" distR="0" wp14:anchorId="1EBC5611" wp14:editId="3A3E9FD2">
          <wp:extent cx="6151245" cy="676910"/>
          <wp:effectExtent l="19050" t="0" r="1905" b="0"/>
          <wp:docPr id="1" name="Picture 1" descr="StJ&amp;BLS_logo Color one line with churches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J&amp;BLS_logo Color one line with churches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3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E"/>
    <w:rsid w:val="00001E2A"/>
    <w:rsid w:val="000024E7"/>
    <w:rsid w:val="00004C50"/>
    <w:rsid w:val="0000518C"/>
    <w:rsid w:val="00005EC2"/>
    <w:rsid w:val="000061E4"/>
    <w:rsid w:val="00007198"/>
    <w:rsid w:val="00010BB6"/>
    <w:rsid w:val="00011B18"/>
    <w:rsid w:val="00011E13"/>
    <w:rsid w:val="000121F4"/>
    <w:rsid w:val="0001297E"/>
    <w:rsid w:val="00012EF4"/>
    <w:rsid w:val="000136D2"/>
    <w:rsid w:val="0001550F"/>
    <w:rsid w:val="00020430"/>
    <w:rsid w:val="0002308B"/>
    <w:rsid w:val="000233C4"/>
    <w:rsid w:val="00023BF9"/>
    <w:rsid w:val="00024151"/>
    <w:rsid w:val="00024421"/>
    <w:rsid w:val="000256B6"/>
    <w:rsid w:val="00026722"/>
    <w:rsid w:val="00026989"/>
    <w:rsid w:val="00030916"/>
    <w:rsid w:val="0003338D"/>
    <w:rsid w:val="000349E1"/>
    <w:rsid w:val="000356A9"/>
    <w:rsid w:val="00035F88"/>
    <w:rsid w:val="000365E4"/>
    <w:rsid w:val="000367EA"/>
    <w:rsid w:val="000372CA"/>
    <w:rsid w:val="0004098C"/>
    <w:rsid w:val="00040F72"/>
    <w:rsid w:val="0004103C"/>
    <w:rsid w:val="000426D7"/>
    <w:rsid w:val="000437C7"/>
    <w:rsid w:val="00053C44"/>
    <w:rsid w:val="0005419D"/>
    <w:rsid w:val="00054E90"/>
    <w:rsid w:val="000562BC"/>
    <w:rsid w:val="00056520"/>
    <w:rsid w:val="00057BB3"/>
    <w:rsid w:val="00061C5A"/>
    <w:rsid w:val="00062349"/>
    <w:rsid w:val="000634A7"/>
    <w:rsid w:val="00063EDB"/>
    <w:rsid w:val="00064E42"/>
    <w:rsid w:val="00065B1C"/>
    <w:rsid w:val="0006669F"/>
    <w:rsid w:val="00066A8B"/>
    <w:rsid w:val="000671FB"/>
    <w:rsid w:val="0006732C"/>
    <w:rsid w:val="000675DB"/>
    <w:rsid w:val="000705FB"/>
    <w:rsid w:val="00071C79"/>
    <w:rsid w:val="00074A18"/>
    <w:rsid w:val="00075EC9"/>
    <w:rsid w:val="000762D4"/>
    <w:rsid w:val="00076C1E"/>
    <w:rsid w:val="00076E16"/>
    <w:rsid w:val="0007788C"/>
    <w:rsid w:val="00077EFC"/>
    <w:rsid w:val="00081049"/>
    <w:rsid w:val="000826E4"/>
    <w:rsid w:val="00082F18"/>
    <w:rsid w:val="00084AEA"/>
    <w:rsid w:val="00084E3D"/>
    <w:rsid w:val="00085D33"/>
    <w:rsid w:val="0008700C"/>
    <w:rsid w:val="00087B91"/>
    <w:rsid w:val="00090636"/>
    <w:rsid w:val="00092E3C"/>
    <w:rsid w:val="000937C3"/>
    <w:rsid w:val="00096897"/>
    <w:rsid w:val="000A327B"/>
    <w:rsid w:val="000A354D"/>
    <w:rsid w:val="000A372A"/>
    <w:rsid w:val="000A3DB6"/>
    <w:rsid w:val="000A4F2F"/>
    <w:rsid w:val="000A5677"/>
    <w:rsid w:val="000A5AF7"/>
    <w:rsid w:val="000A6778"/>
    <w:rsid w:val="000B236F"/>
    <w:rsid w:val="000B53D0"/>
    <w:rsid w:val="000B5972"/>
    <w:rsid w:val="000B5A29"/>
    <w:rsid w:val="000B5E1B"/>
    <w:rsid w:val="000B672D"/>
    <w:rsid w:val="000B7B6E"/>
    <w:rsid w:val="000C0FE7"/>
    <w:rsid w:val="000C2E83"/>
    <w:rsid w:val="000C4505"/>
    <w:rsid w:val="000C47BC"/>
    <w:rsid w:val="000C60FC"/>
    <w:rsid w:val="000C66DD"/>
    <w:rsid w:val="000C6C97"/>
    <w:rsid w:val="000C6F9B"/>
    <w:rsid w:val="000C7161"/>
    <w:rsid w:val="000D039A"/>
    <w:rsid w:val="000D14DF"/>
    <w:rsid w:val="000D1507"/>
    <w:rsid w:val="000D38EE"/>
    <w:rsid w:val="000D4224"/>
    <w:rsid w:val="000D4CFD"/>
    <w:rsid w:val="000D61D2"/>
    <w:rsid w:val="000D6239"/>
    <w:rsid w:val="000E0A50"/>
    <w:rsid w:val="000E28FC"/>
    <w:rsid w:val="000E34B0"/>
    <w:rsid w:val="000E3DE4"/>
    <w:rsid w:val="000E499A"/>
    <w:rsid w:val="000E4B5D"/>
    <w:rsid w:val="000E6285"/>
    <w:rsid w:val="000E6863"/>
    <w:rsid w:val="000F045B"/>
    <w:rsid w:val="000F1CCA"/>
    <w:rsid w:val="000F3694"/>
    <w:rsid w:val="000F3A0E"/>
    <w:rsid w:val="000F3FF0"/>
    <w:rsid w:val="000F44C6"/>
    <w:rsid w:val="000F4721"/>
    <w:rsid w:val="000F4819"/>
    <w:rsid w:val="000F4F9E"/>
    <w:rsid w:val="000F5038"/>
    <w:rsid w:val="000F534D"/>
    <w:rsid w:val="000F542E"/>
    <w:rsid w:val="000F5A28"/>
    <w:rsid w:val="000F7D79"/>
    <w:rsid w:val="000F7E0A"/>
    <w:rsid w:val="00100081"/>
    <w:rsid w:val="00101687"/>
    <w:rsid w:val="00103652"/>
    <w:rsid w:val="00105BA9"/>
    <w:rsid w:val="00107319"/>
    <w:rsid w:val="00107DE4"/>
    <w:rsid w:val="00110704"/>
    <w:rsid w:val="00110A29"/>
    <w:rsid w:val="00111109"/>
    <w:rsid w:val="00113160"/>
    <w:rsid w:val="00113883"/>
    <w:rsid w:val="001143A8"/>
    <w:rsid w:val="00114668"/>
    <w:rsid w:val="00116043"/>
    <w:rsid w:val="00117EE3"/>
    <w:rsid w:val="00120975"/>
    <w:rsid w:val="00121487"/>
    <w:rsid w:val="00125723"/>
    <w:rsid w:val="001258B3"/>
    <w:rsid w:val="0013256F"/>
    <w:rsid w:val="001329F6"/>
    <w:rsid w:val="00133EE1"/>
    <w:rsid w:val="0013553A"/>
    <w:rsid w:val="0013634A"/>
    <w:rsid w:val="001369A5"/>
    <w:rsid w:val="0014093F"/>
    <w:rsid w:val="0014241B"/>
    <w:rsid w:val="00142D24"/>
    <w:rsid w:val="00142E13"/>
    <w:rsid w:val="00144144"/>
    <w:rsid w:val="00146D93"/>
    <w:rsid w:val="001531A3"/>
    <w:rsid w:val="001531B4"/>
    <w:rsid w:val="00153ACA"/>
    <w:rsid w:val="00156356"/>
    <w:rsid w:val="0015697C"/>
    <w:rsid w:val="00162817"/>
    <w:rsid w:val="001632B4"/>
    <w:rsid w:val="00163466"/>
    <w:rsid w:val="00163809"/>
    <w:rsid w:val="00164977"/>
    <w:rsid w:val="00167C1C"/>
    <w:rsid w:val="00171A8E"/>
    <w:rsid w:val="00172B8F"/>
    <w:rsid w:val="00174011"/>
    <w:rsid w:val="00174FA8"/>
    <w:rsid w:val="0017697C"/>
    <w:rsid w:val="00177624"/>
    <w:rsid w:val="001777F2"/>
    <w:rsid w:val="00180A03"/>
    <w:rsid w:val="0018229C"/>
    <w:rsid w:val="00182EC5"/>
    <w:rsid w:val="0018414A"/>
    <w:rsid w:val="0018440D"/>
    <w:rsid w:val="00184C37"/>
    <w:rsid w:val="001853E8"/>
    <w:rsid w:val="00185CC8"/>
    <w:rsid w:val="00187EBE"/>
    <w:rsid w:val="0019002D"/>
    <w:rsid w:val="001931FE"/>
    <w:rsid w:val="00193366"/>
    <w:rsid w:val="0019503C"/>
    <w:rsid w:val="001A08E8"/>
    <w:rsid w:val="001A1400"/>
    <w:rsid w:val="001A2AFC"/>
    <w:rsid w:val="001A308C"/>
    <w:rsid w:val="001A5672"/>
    <w:rsid w:val="001A5F2B"/>
    <w:rsid w:val="001A7154"/>
    <w:rsid w:val="001A7661"/>
    <w:rsid w:val="001B1D88"/>
    <w:rsid w:val="001B3053"/>
    <w:rsid w:val="001B470D"/>
    <w:rsid w:val="001B50ED"/>
    <w:rsid w:val="001B5664"/>
    <w:rsid w:val="001B668F"/>
    <w:rsid w:val="001B7CE5"/>
    <w:rsid w:val="001C14BB"/>
    <w:rsid w:val="001C2B53"/>
    <w:rsid w:val="001C2BC5"/>
    <w:rsid w:val="001C472C"/>
    <w:rsid w:val="001C7935"/>
    <w:rsid w:val="001C7993"/>
    <w:rsid w:val="001C7F2E"/>
    <w:rsid w:val="001D1919"/>
    <w:rsid w:val="001D386E"/>
    <w:rsid w:val="001D3CBE"/>
    <w:rsid w:val="001D5257"/>
    <w:rsid w:val="001D7090"/>
    <w:rsid w:val="001D7C3D"/>
    <w:rsid w:val="001E0D00"/>
    <w:rsid w:val="001E3B80"/>
    <w:rsid w:val="001F01FD"/>
    <w:rsid w:val="001F0A74"/>
    <w:rsid w:val="001F177A"/>
    <w:rsid w:val="001F2C25"/>
    <w:rsid w:val="001F49CF"/>
    <w:rsid w:val="001F623C"/>
    <w:rsid w:val="00200A79"/>
    <w:rsid w:val="00201444"/>
    <w:rsid w:val="0020179E"/>
    <w:rsid w:val="00201869"/>
    <w:rsid w:val="00202105"/>
    <w:rsid w:val="0020262B"/>
    <w:rsid w:val="00206590"/>
    <w:rsid w:val="00207AF0"/>
    <w:rsid w:val="0021026B"/>
    <w:rsid w:val="002135AB"/>
    <w:rsid w:val="0021426D"/>
    <w:rsid w:val="0021724F"/>
    <w:rsid w:val="0021776C"/>
    <w:rsid w:val="00220239"/>
    <w:rsid w:val="00221FDF"/>
    <w:rsid w:val="00224FDD"/>
    <w:rsid w:val="0022541F"/>
    <w:rsid w:val="0022561E"/>
    <w:rsid w:val="00225978"/>
    <w:rsid w:val="00226E8B"/>
    <w:rsid w:val="002302EE"/>
    <w:rsid w:val="00231760"/>
    <w:rsid w:val="00231F3D"/>
    <w:rsid w:val="00232748"/>
    <w:rsid w:val="00233197"/>
    <w:rsid w:val="0023425D"/>
    <w:rsid w:val="00236C58"/>
    <w:rsid w:val="00236C65"/>
    <w:rsid w:val="002418F2"/>
    <w:rsid w:val="00241EBD"/>
    <w:rsid w:val="0024472A"/>
    <w:rsid w:val="00244C9B"/>
    <w:rsid w:val="00246491"/>
    <w:rsid w:val="00246752"/>
    <w:rsid w:val="00250C5E"/>
    <w:rsid w:val="00250E48"/>
    <w:rsid w:val="00252686"/>
    <w:rsid w:val="00252A3A"/>
    <w:rsid w:val="002549D4"/>
    <w:rsid w:val="00254B5C"/>
    <w:rsid w:val="002552FE"/>
    <w:rsid w:val="00260C5C"/>
    <w:rsid w:val="002610D1"/>
    <w:rsid w:val="00262D2C"/>
    <w:rsid w:val="00263179"/>
    <w:rsid w:val="00264FF7"/>
    <w:rsid w:val="00265741"/>
    <w:rsid w:val="00270A0A"/>
    <w:rsid w:val="00270C47"/>
    <w:rsid w:val="00271DA3"/>
    <w:rsid w:val="00273B62"/>
    <w:rsid w:val="00273EA7"/>
    <w:rsid w:val="00276D7A"/>
    <w:rsid w:val="00281ED0"/>
    <w:rsid w:val="00281F4A"/>
    <w:rsid w:val="002826B3"/>
    <w:rsid w:val="00282DFF"/>
    <w:rsid w:val="002838CE"/>
    <w:rsid w:val="00284DF6"/>
    <w:rsid w:val="002851E4"/>
    <w:rsid w:val="00285EA0"/>
    <w:rsid w:val="00286A30"/>
    <w:rsid w:val="00286C94"/>
    <w:rsid w:val="00286CAB"/>
    <w:rsid w:val="00290C1A"/>
    <w:rsid w:val="0029194F"/>
    <w:rsid w:val="00292838"/>
    <w:rsid w:val="002937E0"/>
    <w:rsid w:val="00293CCC"/>
    <w:rsid w:val="00294AAF"/>
    <w:rsid w:val="00294CC4"/>
    <w:rsid w:val="00295529"/>
    <w:rsid w:val="002955E7"/>
    <w:rsid w:val="00297A5E"/>
    <w:rsid w:val="002A183C"/>
    <w:rsid w:val="002A28E9"/>
    <w:rsid w:val="002A2DAD"/>
    <w:rsid w:val="002A46EC"/>
    <w:rsid w:val="002A4AC1"/>
    <w:rsid w:val="002A4C57"/>
    <w:rsid w:val="002B05BB"/>
    <w:rsid w:val="002B18B0"/>
    <w:rsid w:val="002B3C8D"/>
    <w:rsid w:val="002B5625"/>
    <w:rsid w:val="002B606E"/>
    <w:rsid w:val="002B69DE"/>
    <w:rsid w:val="002B726D"/>
    <w:rsid w:val="002B7712"/>
    <w:rsid w:val="002B7AC3"/>
    <w:rsid w:val="002C1268"/>
    <w:rsid w:val="002C14A9"/>
    <w:rsid w:val="002C432E"/>
    <w:rsid w:val="002C497B"/>
    <w:rsid w:val="002C5076"/>
    <w:rsid w:val="002C58A0"/>
    <w:rsid w:val="002C7A2C"/>
    <w:rsid w:val="002D030C"/>
    <w:rsid w:val="002D0FDC"/>
    <w:rsid w:val="002D2D5E"/>
    <w:rsid w:val="002D2FAC"/>
    <w:rsid w:val="002D58F4"/>
    <w:rsid w:val="002E2D3A"/>
    <w:rsid w:val="002E3BD7"/>
    <w:rsid w:val="002E43D7"/>
    <w:rsid w:val="002E5F3D"/>
    <w:rsid w:val="002E691A"/>
    <w:rsid w:val="002F0C14"/>
    <w:rsid w:val="002F0EE5"/>
    <w:rsid w:val="002F2C56"/>
    <w:rsid w:val="002F47B0"/>
    <w:rsid w:val="002F4AD0"/>
    <w:rsid w:val="002F6127"/>
    <w:rsid w:val="002F6342"/>
    <w:rsid w:val="002F73FF"/>
    <w:rsid w:val="002F7623"/>
    <w:rsid w:val="002F7F2F"/>
    <w:rsid w:val="0030398B"/>
    <w:rsid w:val="00304954"/>
    <w:rsid w:val="00304DFF"/>
    <w:rsid w:val="003063EC"/>
    <w:rsid w:val="00307B99"/>
    <w:rsid w:val="00312F97"/>
    <w:rsid w:val="00314805"/>
    <w:rsid w:val="003151A7"/>
    <w:rsid w:val="00315919"/>
    <w:rsid w:val="00316641"/>
    <w:rsid w:val="003171A7"/>
    <w:rsid w:val="0031720A"/>
    <w:rsid w:val="00317D0D"/>
    <w:rsid w:val="00317EB3"/>
    <w:rsid w:val="003203E4"/>
    <w:rsid w:val="00321F6F"/>
    <w:rsid w:val="00322908"/>
    <w:rsid w:val="00322BA0"/>
    <w:rsid w:val="00323171"/>
    <w:rsid w:val="003232F7"/>
    <w:rsid w:val="003239D4"/>
    <w:rsid w:val="00324BD1"/>
    <w:rsid w:val="0032681E"/>
    <w:rsid w:val="003276B5"/>
    <w:rsid w:val="003313A9"/>
    <w:rsid w:val="00331738"/>
    <w:rsid w:val="003319AD"/>
    <w:rsid w:val="00332376"/>
    <w:rsid w:val="003335F3"/>
    <w:rsid w:val="0033501C"/>
    <w:rsid w:val="00335789"/>
    <w:rsid w:val="00337018"/>
    <w:rsid w:val="00341643"/>
    <w:rsid w:val="00341941"/>
    <w:rsid w:val="003423F6"/>
    <w:rsid w:val="00343A95"/>
    <w:rsid w:val="00345263"/>
    <w:rsid w:val="00345B90"/>
    <w:rsid w:val="00346218"/>
    <w:rsid w:val="00347903"/>
    <w:rsid w:val="003501DC"/>
    <w:rsid w:val="0035292D"/>
    <w:rsid w:val="0035340A"/>
    <w:rsid w:val="0035375B"/>
    <w:rsid w:val="00353F66"/>
    <w:rsid w:val="00354B5E"/>
    <w:rsid w:val="00354F66"/>
    <w:rsid w:val="003569B4"/>
    <w:rsid w:val="00356CA2"/>
    <w:rsid w:val="0036078C"/>
    <w:rsid w:val="00362FC2"/>
    <w:rsid w:val="00366A60"/>
    <w:rsid w:val="003674D3"/>
    <w:rsid w:val="0036793D"/>
    <w:rsid w:val="00370C0B"/>
    <w:rsid w:val="003713BC"/>
    <w:rsid w:val="00371730"/>
    <w:rsid w:val="00374157"/>
    <w:rsid w:val="00376C74"/>
    <w:rsid w:val="003775DD"/>
    <w:rsid w:val="00377F36"/>
    <w:rsid w:val="003802F2"/>
    <w:rsid w:val="00380D28"/>
    <w:rsid w:val="00381044"/>
    <w:rsid w:val="00381109"/>
    <w:rsid w:val="00381200"/>
    <w:rsid w:val="003817A6"/>
    <w:rsid w:val="0038199E"/>
    <w:rsid w:val="0038269E"/>
    <w:rsid w:val="00383AE5"/>
    <w:rsid w:val="00385472"/>
    <w:rsid w:val="00385BDB"/>
    <w:rsid w:val="003876DA"/>
    <w:rsid w:val="00387E1C"/>
    <w:rsid w:val="00391083"/>
    <w:rsid w:val="00391EB2"/>
    <w:rsid w:val="00393228"/>
    <w:rsid w:val="00393248"/>
    <w:rsid w:val="00393A31"/>
    <w:rsid w:val="00393AD2"/>
    <w:rsid w:val="00394347"/>
    <w:rsid w:val="003A23FF"/>
    <w:rsid w:val="003A2AE5"/>
    <w:rsid w:val="003A3BAE"/>
    <w:rsid w:val="003A4C92"/>
    <w:rsid w:val="003A6807"/>
    <w:rsid w:val="003B2ED3"/>
    <w:rsid w:val="003B33BB"/>
    <w:rsid w:val="003B4075"/>
    <w:rsid w:val="003B413C"/>
    <w:rsid w:val="003B4641"/>
    <w:rsid w:val="003B50D0"/>
    <w:rsid w:val="003B6F85"/>
    <w:rsid w:val="003C3461"/>
    <w:rsid w:val="003C4CDE"/>
    <w:rsid w:val="003C4EC2"/>
    <w:rsid w:val="003C65A1"/>
    <w:rsid w:val="003C7693"/>
    <w:rsid w:val="003D00EE"/>
    <w:rsid w:val="003D1040"/>
    <w:rsid w:val="003D465E"/>
    <w:rsid w:val="003D5973"/>
    <w:rsid w:val="003D5FA5"/>
    <w:rsid w:val="003D6805"/>
    <w:rsid w:val="003E4821"/>
    <w:rsid w:val="003E4A14"/>
    <w:rsid w:val="003E4B5F"/>
    <w:rsid w:val="003E4C31"/>
    <w:rsid w:val="003E60FB"/>
    <w:rsid w:val="003F22C6"/>
    <w:rsid w:val="003F250A"/>
    <w:rsid w:val="003F469F"/>
    <w:rsid w:val="003F5F9B"/>
    <w:rsid w:val="003F75F0"/>
    <w:rsid w:val="00401889"/>
    <w:rsid w:val="00401E0F"/>
    <w:rsid w:val="00402E0F"/>
    <w:rsid w:val="004035B5"/>
    <w:rsid w:val="00403A7D"/>
    <w:rsid w:val="00406457"/>
    <w:rsid w:val="0040791D"/>
    <w:rsid w:val="004111F7"/>
    <w:rsid w:val="004132AB"/>
    <w:rsid w:val="0041387C"/>
    <w:rsid w:val="00413D8D"/>
    <w:rsid w:val="004140B6"/>
    <w:rsid w:val="00414423"/>
    <w:rsid w:val="00414753"/>
    <w:rsid w:val="004149C8"/>
    <w:rsid w:val="004173D2"/>
    <w:rsid w:val="00420F24"/>
    <w:rsid w:val="00421B23"/>
    <w:rsid w:val="00422802"/>
    <w:rsid w:val="004234C0"/>
    <w:rsid w:val="00424099"/>
    <w:rsid w:val="0042484E"/>
    <w:rsid w:val="00425B20"/>
    <w:rsid w:val="00426105"/>
    <w:rsid w:val="00426543"/>
    <w:rsid w:val="0042659B"/>
    <w:rsid w:val="00427FBF"/>
    <w:rsid w:val="004309C0"/>
    <w:rsid w:val="00431705"/>
    <w:rsid w:val="00431EA8"/>
    <w:rsid w:val="00434182"/>
    <w:rsid w:val="00435223"/>
    <w:rsid w:val="00435CF1"/>
    <w:rsid w:val="0043611A"/>
    <w:rsid w:val="00441AA8"/>
    <w:rsid w:val="00442548"/>
    <w:rsid w:val="0044325D"/>
    <w:rsid w:val="004440CB"/>
    <w:rsid w:val="00446B0E"/>
    <w:rsid w:val="0045194A"/>
    <w:rsid w:val="00452590"/>
    <w:rsid w:val="00454E23"/>
    <w:rsid w:val="0045524A"/>
    <w:rsid w:val="0045663F"/>
    <w:rsid w:val="00456A4E"/>
    <w:rsid w:val="004625CF"/>
    <w:rsid w:val="004633B4"/>
    <w:rsid w:val="00463EA4"/>
    <w:rsid w:val="00464E2E"/>
    <w:rsid w:val="00465CFC"/>
    <w:rsid w:val="00466812"/>
    <w:rsid w:val="00470218"/>
    <w:rsid w:val="0047122B"/>
    <w:rsid w:val="004742CC"/>
    <w:rsid w:val="00474D49"/>
    <w:rsid w:val="0047712B"/>
    <w:rsid w:val="00477948"/>
    <w:rsid w:val="00477ADD"/>
    <w:rsid w:val="004802E1"/>
    <w:rsid w:val="004806F8"/>
    <w:rsid w:val="00480B99"/>
    <w:rsid w:val="00481656"/>
    <w:rsid w:val="004820F3"/>
    <w:rsid w:val="004821D8"/>
    <w:rsid w:val="00483D75"/>
    <w:rsid w:val="00484AEE"/>
    <w:rsid w:val="00485B77"/>
    <w:rsid w:val="0049031C"/>
    <w:rsid w:val="004912FD"/>
    <w:rsid w:val="00491C70"/>
    <w:rsid w:val="00491EA3"/>
    <w:rsid w:val="00492626"/>
    <w:rsid w:val="00493C74"/>
    <w:rsid w:val="004955F6"/>
    <w:rsid w:val="004A0F49"/>
    <w:rsid w:val="004A122C"/>
    <w:rsid w:val="004A1CE7"/>
    <w:rsid w:val="004A2257"/>
    <w:rsid w:val="004A2CEE"/>
    <w:rsid w:val="004A3573"/>
    <w:rsid w:val="004A396C"/>
    <w:rsid w:val="004A404A"/>
    <w:rsid w:val="004A6A8A"/>
    <w:rsid w:val="004A78AC"/>
    <w:rsid w:val="004A78BB"/>
    <w:rsid w:val="004B0C73"/>
    <w:rsid w:val="004B2213"/>
    <w:rsid w:val="004B386F"/>
    <w:rsid w:val="004B3B6F"/>
    <w:rsid w:val="004B45B2"/>
    <w:rsid w:val="004B55AE"/>
    <w:rsid w:val="004B6663"/>
    <w:rsid w:val="004B6D7A"/>
    <w:rsid w:val="004B7DA9"/>
    <w:rsid w:val="004C32BC"/>
    <w:rsid w:val="004C3C32"/>
    <w:rsid w:val="004C3D29"/>
    <w:rsid w:val="004C4DA9"/>
    <w:rsid w:val="004C6EBB"/>
    <w:rsid w:val="004C6EF2"/>
    <w:rsid w:val="004D0220"/>
    <w:rsid w:val="004D0C94"/>
    <w:rsid w:val="004D0DE1"/>
    <w:rsid w:val="004D0FBD"/>
    <w:rsid w:val="004D1143"/>
    <w:rsid w:val="004D2A99"/>
    <w:rsid w:val="004D2EEC"/>
    <w:rsid w:val="004D3666"/>
    <w:rsid w:val="004D3B0B"/>
    <w:rsid w:val="004D581E"/>
    <w:rsid w:val="004E00B8"/>
    <w:rsid w:val="004E38FA"/>
    <w:rsid w:val="004F33EC"/>
    <w:rsid w:val="004F3C03"/>
    <w:rsid w:val="004F635E"/>
    <w:rsid w:val="004F7224"/>
    <w:rsid w:val="004F7AD3"/>
    <w:rsid w:val="005021AF"/>
    <w:rsid w:val="0050274F"/>
    <w:rsid w:val="0050277F"/>
    <w:rsid w:val="005036DE"/>
    <w:rsid w:val="00505D88"/>
    <w:rsid w:val="00506E93"/>
    <w:rsid w:val="00507757"/>
    <w:rsid w:val="00511C15"/>
    <w:rsid w:val="005152AD"/>
    <w:rsid w:val="00515B7A"/>
    <w:rsid w:val="00515D09"/>
    <w:rsid w:val="00515EE4"/>
    <w:rsid w:val="00516F50"/>
    <w:rsid w:val="00520104"/>
    <w:rsid w:val="00522FBB"/>
    <w:rsid w:val="0052428A"/>
    <w:rsid w:val="005278BF"/>
    <w:rsid w:val="00530ACF"/>
    <w:rsid w:val="00532635"/>
    <w:rsid w:val="005329E9"/>
    <w:rsid w:val="005335E9"/>
    <w:rsid w:val="00534B3A"/>
    <w:rsid w:val="00534E1A"/>
    <w:rsid w:val="005358DF"/>
    <w:rsid w:val="005368B3"/>
    <w:rsid w:val="00537D8A"/>
    <w:rsid w:val="005402A9"/>
    <w:rsid w:val="0054060C"/>
    <w:rsid w:val="00541518"/>
    <w:rsid w:val="00543758"/>
    <w:rsid w:val="0054554F"/>
    <w:rsid w:val="0054591F"/>
    <w:rsid w:val="00550282"/>
    <w:rsid w:val="00551130"/>
    <w:rsid w:val="00553BBC"/>
    <w:rsid w:val="00553CB4"/>
    <w:rsid w:val="005555E3"/>
    <w:rsid w:val="00555C2B"/>
    <w:rsid w:val="00556E91"/>
    <w:rsid w:val="0055743C"/>
    <w:rsid w:val="005605E7"/>
    <w:rsid w:val="00561A83"/>
    <w:rsid w:val="005628F3"/>
    <w:rsid w:val="00565336"/>
    <w:rsid w:val="00565618"/>
    <w:rsid w:val="00571725"/>
    <w:rsid w:val="00572910"/>
    <w:rsid w:val="00574E8E"/>
    <w:rsid w:val="0057665A"/>
    <w:rsid w:val="00577A6E"/>
    <w:rsid w:val="00577CDD"/>
    <w:rsid w:val="00577D91"/>
    <w:rsid w:val="00581215"/>
    <w:rsid w:val="0058121D"/>
    <w:rsid w:val="00581DEE"/>
    <w:rsid w:val="00582B2E"/>
    <w:rsid w:val="005842ED"/>
    <w:rsid w:val="00585440"/>
    <w:rsid w:val="00585684"/>
    <w:rsid w:val="00585D57"/>
    <w:rsid w:val="00585E26"/>
    <w:rsid w:val="00586BFE"/>
    <w:rsid w:val="00586C81"/>
    <w:rsid w:val="00590416"/>
    <w:rsid w:val="00591214"/>
    <w:rsid w:val="00591AF1"/>
    <w:rsid w:val="0059206B"/>
    <w:rsid w:val="0059393F"/>
    <w:rsid w:val="005945CB"/>
    <w:rsid w:val="00595C3A"/>
    <w:rsid w:val="00595D3A"/>
    <w:rsid w:val="0059651C"/>
    <w:rsid w:val="005A0C5A"/>
    <w:rsid w:val="005A16D3"/>
    <w:rsid w:val="005A29E6"/>
    <w:rsid w:val="005A2E47"/>
    <w:rsid w:val="005A3DFC"/>
    <w:rsid w:val="005A4A83"/>
    <w:rsid w:val="005A6F5C"/>
    <w:rsid w:val="005A7739"/>
    <w:rsid w:val="005B146D"/>
    <w:rsid w:val="005B3DD1"/>
    <w:rsid w:val="005B456B"/>
    <w:rsid w:val="005B4B20"/>
    <w:rsid w:val="005B5FE4"/>
    <w:rsid w:val="005B68C1"/>
    <w:rsid w:val="005C0146"/>
    <w:rsid w:val="005C0A18"/>
    <w:rsid w:val="005C477C"/>
    <w:rsid w:val="005C77FF"/>
    <w:rsid w:val="005D0EF9"/>
    <w:rsid w:val="005D17B4"/>
    <w:rsid w:val="005D2642"/>
    <w:rsid w:val="005D5188"/>
    <w:rsid w:val="005D684E"/>
    <w:rsid w:val="005D7292"/>
    <w:rsid w:val="005D77ED"/>
    <w:rsid w:val="005E0534"/>
    <w:rsid w:val="005E3B45"/>
    <w:rsid w:val="005E3CCC"/>
    <w:rsid w:val="005E7DD0"/>
    <w:rsid w:val="005F09E6"/>
    <w:rsid w:val="005F1D12"/>
    <w:rsid w:val="005F2B5B"/>
    <w:rsid w:val="005F6228"/>
    <w:rsid w:val="005F7F04"/>
    <w:rsid w:val="00600C10"/>
    <w:rsid w:val="00603BC2"/>
    <w:rsid w:val="00606207"/>
    <w:rsid w:val="00606612"/>
    <w:rsid w:val="00607B93"/>
    <w:rsid w:val="00607DCA"/>
    <w:rsid w:val="006103D2"/>
    <w:rsid w:val="00611FD4"/>
    <w:rsid w:val="00615DD9"/>
    <w:rsid w:val="00617A9C"/>
    <w:rsid w:val="0062172A"/>
    <w:rsid w:val="006230EC"/>
    <w:rsid w:val="00623295"/>
    <w:rsid w:val="0062564D"/>
    <w:rsid w:val="00625A32"/>
    <w:rsid w:val="00627D8E"/>
    <w:rsid w:val="00630BA5"/>
    <w:rsid w:val="006320BD"/>
    <w:rsid w:val="00632FC7"/>
    <w:rsid w:val="0063369E"/>
    <w:rsid w:val="0063716A"/>
    <w:rsid w:val="00643396"/>
    <w:rsid w:val="00644ADE"/>
    <w:rsid w:val="006451F7"/>
    <w:rsid w:val="006463F0"/>
    <w:rsid w:val="0064718E"/>
    <w:rsid w:val="00650E7E"/>
    <w:rsid w:val="006521BA"/>
    <w:rsid w:val="00652798"/>
    <w:rsid w:val="00652BA9"/>
    <w:rsid w:val="00654A87"/>
    <w:rsid w:val="00654F3D"/>
    <w:rsid w:val="00655816"/>
    <w:rsid w:val="006561F4"/>
    <w:rsid w:val="006565AE"/>
    <w:rsid w:val="00656EDA"/>
    <w:rsid w:val="006570F4"/>
    <w:rsid w:val="0065744B"/>
    <w:rsid w:val="00660446"/>
    <w:rsid w:val="00661B17"/>
    <w:rsid w:val="00662A77"/>
    <w:rsid w:val="006645F6"/>
    <w:rsid w:val="00667612"/>
    <w:rsid w:val="00667988"/>
    <w:rsid w:val="006700D1"/>
    <w:rsid w:val="00670D87"/>
    <w:rsid w:val="006711C7"/>
    <w:rsid w:val="006711EA"/>
    <w:rsid w:val="00671475"/>
    <w:rsid w:val="00671744"/>
    <w:rsid w:val="00671D5D"/>
    <w:rsid w:val="006746B5"/>
    <w:rsid w:val="00674EF2"/>
    <w:rsid w:val="00677F73"/>
    <w:rsid w:val="0068026A"/>
    <w:rsid w:val="00680354"/>
    <w:rsid w:val="00681AF5"/>
    <w:rsid w:val="00684269"/>
    <w:rsid w:val="00685D6A"/>
    <w:rsid w:val="00686C8D"/>
    <w:rsid w:val="0069039F"/>
    <w:rsid w:val="00690FC1"/>
    <w:rsid w:val="00692378"/>
    <w:rsid w:val="006924C3"/>
    <w:rsid w:val="006939E1"/>
    <w:rsid w:val="00693D24"/>
    <w:rsid w:val="00695699"/>
    <w:rsid w:val="006959B6"/>
    <w:rsid w:val="00696080"/>
    <w:rsid w:val="006A0F34"/>
    <w:rsid w:val="006A17FE"/>
    <w:rsid w:val="006A266C"/>
    <w:rsid w:val="006A33B2"/>
    <w:rsid w:val="006A5585"/>
    <w:rsid w:val="006B031E"/>
    <w:rsid w:val="006B2625"/>
    <w:rsid w:val="006B2C1B"/>
    <w:rsid w:val="006B44B8"/>
    <w:rsid w:val="006B475C"/>
    <w:rsid w:val="006B5EDC"/>
    <w:rsid w:val="006C1640"/>
    <w:rsid w:val="006C2F15"/>
    <w:rsid w:val="006C4ACD"/>
    <w:rsid w:val="006D21F9"/>
    <w:rsid w:val="006D235D"/>
    <w:rsid w:val="006D23D5"/>
    <w:rsid w:val="006D4F88"/>
    <w:rsid w:val="006D5234"/>
    <w:rsid w:val="006D653E"/>
    <w:rsid w:val="006D6B92"/>
    <w:rsid w:val="006D6C77"/>
    <w:rsid w:val="006E04CE"/>
    <w:rsid w:val="006E0670"/>
    <w:rsid w:val="006E2227"/>
    <w:rsid w:val="006E2C7B"/>
    <w:rsid w:val="006E3618"/>
    <w:rsid w:val="006E3817"/>
    <w:rsid w:val="006E5A44"/>
    <w:rsid w:val="006E6D3E"/>
    <w:rsid w:val="006E7F6A"/>
    <w:rsid w:val="006F1CD8"/>
    <w:rsid w:val="006F2F5C"/>
    <w:rsid w:val="006F3243"/>
    <w:rsid w:val="006F3844"/>
    <w:rsid w:val="006F3B3D"/>
    <w:rsid w:val="006F4741"/>
    <w:rsid w:val="006F4F63"/>
    <w:rsid w:val="006F596F"/>
    <w:rsid w:val="006F722B"/>
    <w:rsid w:val="006F781B"/>
    <w:rsid w:val="00700E00"/>
    <w:rsid w:val="00706C12"/>
    <w:rsid w:val="007101CC"/>
    <w:rsid w:val="0071113B"/>
    <w:rsid w:val="00711272"/>
    <w:rsid w:val="00712232"/>
    <w:rsid w:val="00713BA9"/>
    <w:rsid w:val="0071444F"/>
    <w:rsid w:val="00715072"/>
    <w:rsid w:val="00716512"/>
    <w:rsid w:val="00721141"/>
    <w:rsid w:val="007221C2"/>
    <w:rsid w:val="007244A2"/>
    <w:rsid w:val="00726FA3"/>
    <w:rsid w:val="0072728F"/>
    <w:rsid w:val="00730529"/>
    <w:rsid w:val="00730B35"/>
    <w:rsid w:val="00731A49"/>
    <w:rsid w:val="0073253E"/>
    <w:rsid w:val="00735137"/>
    <w:rsid w:val="00736EBA"/>
    <w:rsid w:val="007409C1"/>
    <w:rsid w:val="007413B0"/>
    <w:rsid w:val="007417CB"/>
    <w:rsid w:val="00741E18"/>
    <w:rsid w:val="00742392"/>
    <w:rsid w:val="00742E1C"/>
    <w:rsid w:val="0074323F"/>
    <w:rsid w:val="00743376"/>
    <w:rsid w:val="007444A6"/>
    <w:rsid w:val="00744EB6"/>
    <w:rsid w:val="00745DDB"/>
    <w:rsid w:val="0074612C"/>
    <w:rsid w:val="00751AEE"/>
    <w:rsid w:val="00752AAE"/>
    <w:rsid w:val="007531D7"/>
    <w:rsid w:val="007552C6"/>
    <w:rsid w:val="007608D7"/>
    <w:rsid w:val="00762681"/>
    <w:rsid w:val="007658F8"/>
    <w:rsid w:val="00766670"/>
    <w:rsid w:val="0076684E"/>
    <w:rsid w:val="00766C6E"/>
    <w:rsid w:val="00771B25"/>
    <w:rsid w:val="007732D3"/>
    <w:rsid w:val="00776218"/>
    <w:rsid w:val="00777030"/>
    <w:rsid w:val="007812E0"/>
    <w:rsid w:val="00781A0C"/>
    <w:rsid w:val="00783C2C"/>
    <w:rsid w:val="007850DC"/>
    <w:rsid w:val="00785665"/>
    <w:rsid w:val="00786476"/>
    <w:rsid w:val="00786695"/>
    <w:rsid w:val="007866BF"/>
    <w:rsid w:val="00787046"/>
    <w:rsid w:val="007870A7"/>
    <w:rsid w:val="0078734E"/>
    <w:rsid w:val="0079145F"/>
    <w:rsid w:val="00791E1A"/>
    <w:rsid w:val="007927D7"/>
    <w:rsid w:val="00793CC9"/>
    <w:rsid w:val="00794BEE"/>
    <w:rsid w:val="007956A8"/>
    <w:rsid w:val="00795828"/>
    <w:rsid w:val="0079590E"/>
    <w:rsid w:val="007A0765"/>
    <w:rsid w:val="007A11B3"/>
    <w:rsid w:val="007A124B"/>
    <w:rsid w:val="007A376D"/>
    <w:rsid w:val="007A3AA3"/>
    <w:rsid w:val="007A58BC"/>
    <w:rsid w:val="007A7785"/>
    <w:rsid w:val="007B1842"/>
    <w:rsid w:val="007B1A45"/>
    <w:rsid w:val="007B1DE5"/>
    <w:rsid w:val="007B38D7"/>
    <w:rsid w:val="007B4541"/>
    <w:rsid w:val="007B5C44"/>
    <w:rsid w:val="007B758E"/>
    <w:rsid w:val="007C154E"/>
    <w:rsid w:val="007C1768"/>
    <w:rsid w:val="007C1DA2"/>
    <w:rsid w:val="007C2594"/>
    <w:rsid w:val="007C3B0E"/>
    <w:rsid w:val="007C5925"/>
    <w:rsid w:val="007C6806"/>
    <w:rsid w:val="007C6D6F"/>
    <w:rsid w:val="007C6F11"/>
    <w:rsid w:val="007D2E47"/>
    <w:rsid w:val="007D38A6"/>
    <w:rsid w:val="007D45FE"/>
    <w:rsid w:val="007D4DB3"/>
    <w:rsid w:val="007D4EAA"/>
    <w:rsid w:val="007D62D1"/>
    <w:rsid w:val="007D6B39"/>
    <w:rsid w:val="007E00DF"/>
    <w:rsid w:val="007E05B3"/>
    <w:rsid w:val="007E0D4B"/>
    <w:rsid w:val="007E1DE7"/>
    <w:rsid w:val="007E2E2D"/>
    <w:rsid w:val="007E3F04"/>
    <w:rsid w:val="007E4846"/>
    <w:rsid w:val="007E4BD4"/>
    <w:rsid w:val="007E5B7A"/>
    <w:rsid w:val="007E6198"/>
    <w:rsid w:val="007E673F"/>
    <w:rsid w:val="007F01B7"/>
    <w:rsid w:val="007F062D"/>
    <w:rsid w:val="007F1A73"/>
    <w:rsid w:val="007F2FDB"/>
    <w:rsid w:val="007F34B7"/>
    <w:rsid w:val="007F4E75"/>
    <w:rsid w:val="007F6576"/>
    <w:rsid w:val="007F6BD4"/>
    <w:rsid w:val="007F6C5F"/>
    <w:rsid w:val="007F7978"/>
    <w:rsid w:val="008033DF"/>
    <w:rsid w:val="00803511"/>
    <w:rsid w:val="008035A9"/>
    <w:rsid w:val="008049AA"/>
    <w:rsid w:val="0080662B"/>
    <w:rsid w:val="008075CC"/>
    <w:rsid w:val="00810AA9"/>
    <w:rsid w:val="00813877"/>
    <w:rsid w:val="00814CE7"/>
    <w:rsid w:val="00820266"/>
    <w:rsid w:val="0082030E"/>
    <w:rsid w:val="00821368"/>
    <w:rsid w:val="00821822"/>
    <w:rsid w:val="00821DA1"/>
    <w:rsid w:val="008238BB"/>
    <w:rsid w:val="00823FFE"/>
    <w:rsid w:val="0082447A"/>
    <w:rsid w:val="00826A72"/>
    <w:rsid w:val="00827A84"/>
    <w:rsid w:val="0083032E"/>
    <w:rsid w:val="00831884"/>
    <w:rsid w:val="00832695"/>
    <w:rsid w:val="00832DF1"/>
    <w:rsid w:val="00832EFB"/>
    <w:rsid w:val="008340F0"/>
    <w:rsid w:val="00834DBA"/>
    <w:rsid w:val="00835093"/>
    <w:rsid w:val="00835CCC"/>
    <w:rsid w:val="00836C1D"/>
    <w:rsid w:val="00837998"/>
    <w:rsid w:val="008409EF"/>
    <w:rsid w:val="00840B02"/>
    <w:rsid w:val="00840DD6"/>
    <w:rsid w:val="00843151"/>
    <w:rsid w:val="00843424"/>
    <w:rsid w:val="0084526F"/>
    <w:rsid w:val="008472C9"/>
    <w:rsid w:val="008502F3"/>
    <w:rsid w:val="00850E35"/>
    <w:rsid w:val="00851ADF"/>
    <w:rsid w:val="00851C75"/>
    <w:rsid w:val="008529EB"/>
    <w:rsid w:val="00852B7D"/>
    <w:rsid w:val="00852C55"/>
    <w:rsid w:val="008537DF"/>
    <w:rsid w:val="008545BF"/>
    <w:rsid w:val="008558B3"/>
    <w:rsid w:val="00857F8F"/>
    <w:rsid w:val="008603EC"/>
    <w:rsid w:val="00861385"/>
    <w:rsid w:val="00864984"/>
    <w:rsid w:val="00865BEA"/>
    <w:rsid w:val="00866A12"/>
    <w:rsid w:val="00867EAF"/>
    <w:rsid w:val="0087266A"/>
    <w:rsid w:val="00873527"/>
    <w:rsid w:val="00873D70"/>
    <w:rsid w:val="00875F79"/>
    <w:rsid w:val="008765C1"/>
    <w:rsid w:val="00883C8A"/>
    <w:rsid w:val="00884BEB"/>
    <w:rsid w:val="00885C61"/>
    <w:rsid w:val="0089358E"/>
    <w:rsid w:val="00895E49"/>
    <w:rsid w:val="008967C7"/>
    <w:rsid w:val="00896DDE"/>
    <w:rsid w:val="00897223"/>
    <w:rsid w:val="00897F45"/>
    <w:rsid w:val="008A074E"/>
    <w:rsid w:val="008A1709"/>
    <w:rsid w:val="008A19B7"/>
    <w:rsid w:val="008A226C"/>
    <w:rsid w:val="008A2B18"/>
    <w:rsid w:val="008A2DC0"/>
    <w:rsid w:val="008A3F4F"/>
    <w:rsid w:val="008A52ED"/>
    <w:rsid w:val="008A573C"/>
    <w:rsid w:val="008A5B25"/>
    <w:rsid w:val="008A6C6D"/>
    <w:rsid w:val="008A7C64"/>
    <w:rsid w:val="008B19D7"/>
    <w:rsid w:val="008B4E68"/>
    <w:rsid w:val="008B62B5"/>
    <w:rsid w:val="008B6C6D"/>
    <w:rsid w:val="008C0248"/>
    <w:rsid w:val="008C0877"/>
    <w:rsid w:val="008C2145"/>
    <w:rsid w:val="008C3E3F"/>
    <w:rsid w:val="008C6ADE"/>
    <w:rsid w:val="008C6E02"/>
    <w:rsid w:val="008C7D77"/>
    <w:rsid w:val="008D183E"/>
    <w:rsid w:val="008D1B8E"/>
    <w:rsid w:val="008D2294"/>
    <w:rsid w:val="008D33FC"/>
    <w:rsid w:val="008D3683"/>
    <w:rsid w:val="008D371A"/>
    <w:rsid w:val="008D45C1"/>
    <w:rsid w:val="008D4BA0"/>
    <w:rsid w:val="008D5423"/>
    <w:rsid w:val="008E15CA"/>
    <w:rsid w:val="008E1B22"/>
    <w:rsid w:val="008E1F42"/>
    <w:rsid w:val="008E3831"/>
    <w:rsid w:val="008E3AD6"/>
    <w:rsid w:val="008E3CBE"/>
    <w:rsid w:val="008E4651"/>
    <w:rsid w:val="008E76F8"/>
    <w:rsid w:val="008E7789"/>
    <w:rsid w:val="008F0563"/>
    <w:rsid w:val="008F11CF"/>
    <w:rsid w:val="008F180B"/>
    <w:rsid w:val="008F18BD"/>
    <w:rsid w:val="008F4216"/>
    <w:rsid w:val="008F4A2E"/>
    <w:rsid w:val="008F5EBD"/>
    <w:rsid w:val="008F69B3"/>
    <w:rsid w:val="008F70A9"/>
    <w:rsid w:val="008F7C74"/>
    <w:rsid w:val="00901161"/>
    <w:rsid w:val="00901636"/>
    <w:rsid w:val="00903FD1"/>
    <w:rsid w:val="0090604C"/>
    <w:rsid w:val="009066B0"/>
    <w:rsid w:val="00907994"/>
    <w:rsid w:val="009117B7"/>
    <w:rsid w:val="0091288F"/>
    <w:rsid w:val="00913AB2"/>
    <w:rsid w:val="00914C19"/>
    <w:rsid w:val="00916600"/>
    <w:rsid w:val="00916947"/>
    <w:rsid w:val="009224F9"/>
    <w:rsid w:val="009226DE"/>
    <w:rsid w:val="009254CD"/>
    <w:rsid w:val="00931A47"/>
    <w:rsid w:val="00931D78"/>
    <w:rsid w:val="0093286C"/>
    <w:rsid w:val="00933EF6"/>
    <w:rsid w:val="00934872"/>
    <w:rsid w:val="00934B7A"/>
    <w:rsid w:val="00934C9B"/>
    <w:rsid w:val="00935B4F"/>
    <w:rsid w:val="00935B73"/>
    <w:rsid w:val="0093695C"/>
    <w:rsid w:val="00936F70"/>
    <w:rsid w:val="00942B83"/>
    <w:rsid w:val="00943754"/>
    <w:rsid w:val="00947333"/>
    <w:rsid w:val="00950D1D"/>
    <w:rsid w:val="00950ECD"/>
    <w:rsid w:val="00952411"/>
    <w:rsid w:val="0095378A"/>
    <w:rsid w:val="00954173"/>
    <w:rsid w:val="00954C15"/>
    <w:rsid w:val="00955172"/>
    <w:rsid w:val="009627EF"/>
    <w:rsid w:val="00962DD6"/>
    <w:rsid w:val="0096375C"/>
    <w:rsid w:val="00964A3D"/>
    <w:rsid w:val="009652A3"/>
    <w:rsid w:val="00965652"/>
    <w:rsid w:val="00966DF6"/>
    <w:rsid w:val="00967FCD"/>
    <w:rsid w:val="0097173E"/>
    <w:rsid w:val="009736FD"/>
    <w:rsid w:val="00973827"/>
    <w:rsid w:val="00974762"/>
    <w:rsid w:val="0097732C"/>
    <w:rsid w:val="00977D9C"/>
    <w:rsid w:val="00980FC7"/>
    <w:rsid w:val="009848C9"/>
    <w:rsid w:val="0098505D"/>
    <w:rsid w:val="00985DB7"/>
    <w:rsid w:val="00986287"/>
    <w:rsid w:val="00986F5D"/>
    <w:rsid w:val="00991C92"/>
    <w:rsid w:val="00991DC3"/>
    <w:rsid w:val="0099289D"/>
    <w:rsid w:val="00993282"/>
    <w:rsid w:val="00996831"/>
    <w:rsid w:val="00996D24"/>
    <w:rsid w:val="0099713D"/>
    <w:rsid w:val="009A14E4"/>
    <w:rsid w:val="009A442F"/>
    <w:rsid w:val="009A51EE"/>
    <w:rsid w:val="009A78A5"/>
    <w:rsid w:val="009B0848"/>
    <w:rsid w:val="009B4E48"/>
    <w:rsid w:val="009B5998"/>
    <w:rsid w:val="009B67C0"/>
    <w:rsid w:val="009B7A8C"/>
    <w:rsid w:val="009C2440"/>
    <w:rsid w:val="009C31B0"/>
    <w:rsid w:val="009C3708"/>
    <w:rsid w:val="009C37B8"/>
    <w:rsid w:val="009C3C33"/>
    <w:rsid w:val="009C4219"/>
    <w:rsid w:val="009C4553"/>
    <w:rsid w:val="009C51AD"/>
    <w:rsid w:val="009C688A"/>
    <w:rsid w:val="009D069D"/>
    <w:rsid w:val="009D0AC0"/>
    <w:rsid w:val="009D1F19"/>
    <w:rsid w:val="009D2268"/>
    <w:rsid w:val="009D4BE2"/>
    <w:rsid w:val="009D559B"/>
    <w:rsid w:val="009D5B95"/>
    <w:rsid w:val="009D6286"/>
    <w:rsid w:val="009D6315"/>
    <w:rsid w:val="009D6396"/>
    <w:rsid w:val="009D671D"/>
    <w:rsid w:val="009D673D"/>
    <w:rsid w:val="009D75AC"/>
    <w:rsid w:val="009D76FC"/>
    <w:rsid w:val="009E23D6"/>
    <w:rsid w:val="009E69F2"/>
    <w:rsid w:val="009E7ABF"/>
    <w:rsid w:val="009F05B3"/>
    <w:rsid w:val="009F0A32"/>
    <w:rsid w:val="009F15D2"/>
    <w:rsid w:val="009F1766"/>
    <w:rsid w:val="009F214C"/>
    <w:rsid w:val="009F3CC1"/>
    <w:rsid w:val="009F59EB"/>
    <w:rsid w:val="009F62D3"/>
    <w:rsid w:val="009F6F40"/>
    <w:rsid w:val="009F738A"/>
    <w:rsid w:val="00A01C8C"/>
    <w:rsid w:val="00A01F4D"/>
    <w:rsid w:val="00A05758"/>
    <w:rsid w:val="00A074AC"/>
    <w:rsid w:val="00A07B6A"/>
    <w:rsid w:val="00A10A61"/>
    <w:rsid w:val="00A11513"/>
    <w:rsid w:val="00A12405"/>
    <w:rsid w:val="00A15B30"/>
    <w:rsid w:val="00A15E5E"/>
    <w:rsid w:val="00A1674F"/>
    <w:rsid w:val="00A176AB"/>
    <w:rsid w:val="00A17E7E"/>
    <w:rsid w:val="00A20441"/>
    <w:rsid w:val="00A2223D"/>
    <w:rsid w:val="00A2275F"/>
    <w:rsid w:val="00A2466F"/>
    <w:rsid w:val="00A247B2"/>
    <w:rsid w:val="00A26384"/>
    <w:rsid w:val="00A26994"/>
    <w:rsid w:val="00A26C67"/>
    <w:rsid w:val="00A26FB4"/>
    <w:rsid w:val="00A27627"/>
    <w:rsid w:val="00A305C6"/>
    <w:rsid w:val="00A3166E"/>
    <w:rsid w:val="00A31B34"/>
    <w:rsid w:val="00A32180"/>
    <w:rsid w:val="00A3413B"/>
    <w:rsid w:val="00A34EA3"/>
    <w:rsid w:val="00A36F51"/>
    <w:rsid w:val="00A40740"/>
    <w:rsid w:val="00A41002"/>
    <w:rsid w:val="00A41530"/>
    <w:rsid w:val="00A41561"/>
    <w:rsid w:val="00A41F8B"/>
    <w:rsid w:val="00A42D52"/>
    <w:rsid w:val="00A43731"/>
    <w:rsid w:val="00A441A9"/>
    <w:rsid w:val="00A4510E"/>
    <w:rsid w:val="00A4731D"/>
    <w:rsid w:val="00A50BD7"/>
    <w:rsid w:val="00A5123D"/>
    <w:rsid w:val="00A528CC"/>
    <w:rsid w:val="00A565E4"/>
    <w:rsid w:val="00A616C4"/>
    <w:rsid w:val="00A61A89"/>
    <w:rsid w:val="00A61B97"/>
    <w:rsid w:val="00A62F24"/>
    <w:rsid w:val="00A63E6E"/>
    <w:rsid w:val="00A6458E"/>
    <w:rsid w:val="00A64AF1"/>
    <w:rsid w:val="00A64B5B"/>
    <w:rsid w:val="00A658C5"/>
    <w:rsid w:val="00A7459A"/>
    <w:rsid w:val="00A7462C"/>
    <w:rsid w:val="00A759DB"/>
    <w:rsid w:val="00A75AAB"/>
    <w:rsid w:val="00A75F60"/>
    <w:rsid w:val="00A774A6"/>
    <w:rsid w:val="00A77D0F"/>
    <w:rsid w:val="00A81E8F"/>
    <w:rsid w:val="00A82178"/>
    <w:rsid w:val="00A84333"/>
    <w:rsid w:val="00A858BD"/>
    <w:rsid w:val="00A86072"/>
    <w:rsid w:val="00A9060E"/>
    <w:rsid w:val="00A91AC1"/>
    <w:rsid w:val="00A92D93"/>
    <w:rsid w:val="00A95F8A"/>
    <w:rsid w:val="00A9629B"/>
    <w:rsid w:val="00A96993"/>
    <w:rsid w:val="00AA15FA"/>
    <w:rsid w:val="00AA17AF"/>
    <w:rsid w:val="00AA1C17"/>
    <w:rsid w:val="00AA3131"/>
    <w:rsid w:val="00AA4C49"/>
    <w:rsid w:val="00AA59EB"/>
    <w:rsid w:val="00AA6078"/>
    <w:rsid w:val="00AA6903"/>
    <w:rsid w:val="00AA7CBE"/>
    <w:rsid w:val="00AB059B"/>
    <w:rsid w:val="00AB2C5D"/>
    <w:rsid w:val="00AB3DC3"/>
    <w:rsid w:val="00AB68E5"/>
    <w:rsid w:val="00AC04D4"/>
    <w:rsid w:val="00AC234F"/>
    <w:rsid w:val="00AC71F5"/>
    <w:rsid w:val="00AC791C"/>
    <w:rsid w:val="00AC7B3D"/>
    <w:rsid w:val="00AD049D"/>
    <w:rsid w:val="00AD23F7"/>
    <w:rsid w:val="00AD26A2"/>
    <w:rsid w:val="00AD4832"/>
    <w:rsid w:val="00AD5B50"/>
    <w:rsid w:val="00AD7AE6"/>
    <w:rsid w:val="00AE06BF"/>
    <w:rsid w:val="00AE24F8"/>
    <w:rsid w:val="00AE34FD"/>
    <w:rsid w:val="00AE7ECB"/>
    <w:rsid w:val="00AF1BC0"/>
    <w:rsid w:val="00AF3910"/>
    <w:rsid w:val="00AF772A"/>
    <w:rsid w:val="00AF7D90"/>
    <w:rsid w:val="00B03114"/>
    <w:rsid w:val="00B0466D"/>
    <w:rsid w:val="00B10717"/>
    <w:rsid w:val="00B10F3F"/>
    <w:rsid w:val="00B11B76"/>
    <w:rsid w:val="00B122D6"/>
    <w:rsid w:val="00B12926"/>
    <w:rsid w:val="00B12F73"/>
    <w:rsid w:val="00B14C61"/>
    <w:rsid w:val="00B14CEA"/>
    <w:rsid w:val="00B15BB7"/>
    <w:rsid w:val="00B16406"/>
    <w:rsid w:val="00B16D0B"/>
    <w:rsid w:val="00B1770B"/>
    <w:rsid w:val="00B2007C"/>
    <w:rsid w:val="00B23BD6"/>
    <w:rsid w:val="00B25E8B"/>
    <w:rsid w:val="00B27F67"/>
    <w:rsid w:val="00B300F5"/>
    <w:rsid w:val="00B33E0A"/>
    <w:rsid w:val="00B34B93"/>
    <w:rsid w:val="00B4005E"/>
    <w:rsid w:val="00B41990"/>
    <w:rsid w:val="00B4290B"/>
    <w:rsid w:val="00B43453"/>
    <w:rsid w:val="00B45DB8"/>
    <w:rsid w:val="00B51A8F"/>
    <w:rsid w:val="00B5401C"/>
    <w:rsid w:val="00B55C44"/>
    <w:rsid w:val="00B55C46"/>
    <w:rsid w:val="00B5605D"/>
    <w:rsid w:val="00B56443"/>
    <w:rsid w:val="00B56A58"/>
    <w:rsid w:val="00B56CC2"/>
    <w:rsid w:val="00B63BEC"/>
    <w:rsid w:val="00B6543E"/>
    <w:rsid w:val="00B663AF"/>
    <w:rsid w:val="00B676CF"/>
    <w:rsid w:val="00B67E14"/>
    <w:rsid w:val="00B70F09"/>
    <w:rsid w:val="00B71004"/>
    <w:rsid w:val="00B711D7"/>
    <w:rsid w:val="00B71221"/>
    <w:rsid w:val="00B731AE"/>
    <w:rsid w:val="00B7527B"/>
    <w:rsid w:val="00B766F1"/>
    <w:rsid w:val="00B76DC8"/>
    <w:rsid w:val="00B8067F"/>
    <w:rsid w:val="00B813D1"/>
    <w:rsid w:val="00B81864"/>
    <w:rsid w:val="00B81A54"/>
    <w:rsid w:val="00B8512F"/>
    <w:rsid w:val="00B86281"/>
    <w:rsid w:val="00B902B0"/>
    <w:rsid w:val="00B923CD"/>
    <w:rsid w:val="00B925AE"/>
    <w:rsid w:val="00B9280A"/>
    <w:rsid w:val="00B932BB"/>
    <w:rsid w:val="00B95B1F"/>
    <w:rsid w:val="00B97417"/>
    <w:rsid w:val="00BA2272"/>
    <w:rsid w:val="00BA2C71"/>
    <w:rsid w:val="00BA715E"/>
    <w:rsid w:val="00BA73CC"/>
    <w:rsid w:val="00BA770F"/>
    <w:rsid w:val="00BA7C6E"/>
    <w:rsid w:val="00BB04BD"/>
    <w:rsid w:val="00BB1928"/>
    <w:rsid w:val="00BB33FE"/>
    <w:rsid w:val="00BB78F4"/>
    <w:rsid w:val="00BB7E18"/>
    <w:rsid w:val="00BC3D7F"/>
    <w:rsid w:val="00BC4D0A"/>
    <w:rsid w:val="00BD1B94"/>
    <w:rsid w:val="00BD2D45"/>
    <w:rsid w:val="00BD322A"/>
    <w:rsid w:val="00BD3CA0"/>
    <w:rsid w:val="00BD5FC5"/>
    <w:rsid w:val="00BD6D19"/>
    <w:rsid w:val="00BD71DB"/>
    <w:rsid w:val="00BD73BC"/>
    <w:rsid w:val="00BE157E"/>
    <w:rsid w:val="00BE25C2"/>
    <w:rsid w:val="00BE3C4F"/>
    <w:rsid w:val="00BE76E0"/>
    <w:rsid w:val="00BE788C"/>
    <w:rsid w:val="00BF03CF"/>
    <w:rsid w:val="00BF3C40"/>
    <w:rsid w:val="00BF3E68"/>
    <w:rsid w:val="00BF3F92"/>
    <w:rsid w:val="00BF5FF6"/>
    <w:rsid w:val="00BF7F11"/>
    <w:rsid w:val="00C0000F"/>
    <w:rsid w:val="00C02DA0"/>
    <w:rsid w:val="00C03342"/>
    <w:rsid w:val="00C03365"/>
    <w:rsid w:val="00C0427B"/>
    <w:rsid w:val="00C04B4E"/>
    <w:rsid w:val="00C04E7B"/>
    <w:rsid w:val="00C07415"/>
    <w:rsid w:val="00C10828"/>
    <w:rsid w:val="00C110B6"/>
    <w:rsid w:val="00C1185B"/>
    <w:rsid w:val="00C11A46"/>
    <w:rsid w:val="00C124D3"/>
    <w:rsid w:val="00C1254D"/>
    <w:rsid w:val="00C136C7"/>
    <w:rsid w:val="00C13BC5"/>
    <w:rsid w:val="00C1446E"/>
    <w:rsid w:val="00C14C53"/>
    <w:rsid w:val="00C14E2C"/>
    <w:rsid w:val="00C2041A"/>
    <w:rsid w:val="00C20630"/>
    <w:rsid w:val="00C226DA"/>
    <w:rsid w:val="00C25351"/>
    <w:rsid w:val="00C256E0"/>
    <w:rsid w:val="00C25B35"/>
    <w:rsid w:val="00C27ADF"/>
    <w:rsid w:val="00C301CA"/>
    <w:rsid w:val="00C304A5"/>
    <w:rsid w:val="00C30DBD"/>
    <w:rsid w:val="00C32247"/>
    <w:rsid w:val="00C33EFD"/>
    <w:rsid w:val="00C34196"/>
    <w:rsid w:val="00C3478A"/>
    <w:rsid w:val="00C35CAA"/>
    <w:rsid w:val="00C3601D"/>
    <w:rsid w:val="00C36747"/>
    <w:rsid w:val="00C36F0E"/>
    <w:rsid w:val="00C3768D"/>
    <w:rsid w:val="00C37C94"/>
    <w:rsid w:val="00C417C5"/>
    <w:rsid w:val="00C419D9"/>
    <w:rsid w:val="00C41C5F"/>
    <w:rsid w:val="00C4273D"/>
    <w:rsid w:val="00C444D1"/>
    <w:rsid w:val="00C4596D"/>
    <w:rsid w:val="00C531E3"/>
    <w:rsid w:val="00C53A93"/>
    <w:rsid w:val="00C541BD"/>
    <w:rsid w:val="00C549A4"/>
    <w:rsid w:val="00C55E42"/>
    <w:rsid w:val="00C5685C"/>
    <w:rsid w:val="00C600DF"/>
    <w:rsid w:val="00C60FF0"/>
    <w:rsid w:val="00C61AAE"/>
    <w:rsid w:val="00C632D6"/>
    <w:rsid w:val="00C63686"/>
    <w:rsid w:val="00C6465F"/>
    <w:rsid w:val="00C65CFE"/>
    <w:rsid w:val="00C66B46"/>
    <w:rsid w:val="00C678DE"/>
    <w:rsid w:val="00C6798F"/>
    <w:rsid w:val="00C67EDB"/>
    <w:rsid w:val="00C712A0"/>
    <w:rsid w:val="00C71849"/>
    <w:rsid w:val="00C745DE"/>
    <w:rsid w:val="00C77277"/>
    <w:rsid w:val="00C80192"/>
    <w:rsid w:val="00C801D5"/>
    <w:rsid w:val="00C80693"/>
    <w:rsid w:val="00C8378F"/>
    <w:rsid w:val="00C843D1"/>
    <w:rsid w:val="00C8519A"/>
    <w:rsid w:val="00C85DEC"/>
    <w:rsid w:val="00C8615C"/>
    <w:rsid w:val="00C87040"/>
    <w:rsid w:val="00C8733D"/>
    <w:rsid w:val="00C87BAC"/>
    <w:rsid w:val="00C903C6"/>
    <w:rsid w:val="00C92044"/>
    <w:rsid w:val="00C927F4"/>
    <w:rsid w:val="00C93AB1"/>
    <w:rsid w:val="00C96E8B"/>
    <w:rsid w:val="00CA03EA"/>
    <w:rsid w:val="00CA1339"/>
    <w:rsid w:val="00CA3350"/>
    <w:rsid w:val="00CA77C7"/>
    <w:rsid w:val="00CB0447"/>
    <w:rsid w:val="00CB0A8B"/>
    <w:rsid w:val="00CB164B"/>
    <w:rsid w:val="00CB19A5"/>
    <w:rsid w:val="00CB1DDD"/>
    <w:rsid w:val="00CB3C9B"/>
    <w:rsid w:val="00CB42CF"/>
    <w:rsid w:val="00CB649C"/>
    <w:rsid w:val="00CB6DB7"/>
    <w:rsid w:val="00CB734D"/>
    <w:rsid w:val="00CB77F5"/>
    <w:rsid w:val="00CC1F98"/>
    <w:rsid w:val="00CC2117"/>
    <w:rsid w:val="00CC67D6"/>
    <w:rsid w:val="00CC79D2"/>
    <w:rsid w:val="00CD15F2"/>
    <w:rsid w:val="00CD465F"/>
    <w:rsid w:val="00CD4F45"/>
    <w:rsid w:val="00CD60E8"/>
    <w:rsid w:val="00CD7F2D"/>
    <w:rsid w:val="00CE15A4"/>
    <w:rsid w:val="00CE172C"/>
    <w:rsid w:val="00CE3170"/>
    <w:rsid w:val="00CE5244"/>
    <w:rsid w:val="00CE5F07"/>
    <w:rsid w:val="00CE779C"/>
    <w:rsid w:val="00CE77D3"/>
    <w:rsid w:val="00CF027D"/>
    <w:rsid w:val="00CF08D4"/>
    <w:rsid w:val="00CF27B2"/>
    <w:rsid w:val="00CF430F"/>
    <w:rsid w:val="00CF55B8"/>
    <w:rsid w:val="00CF6747"/>
    <w:rsid w:val="00CF736B"/>
    <w:rsid w:val="00CF7C82"/>
    <w:rsid w:val="00D00426"/>
    <w:rsid w:val="00D0121B"/>
    <w:rsid w:val="00D01B60"/>
    <w:rsid w:val="00D03879"/>
    <w:rsid w:val="00D03FF2"/>
    <w:rsid w:val="00D0478D"/>
    <w:rsid w:val="00D04E3E"/>
    <w:rsid w:val="00D04F68"/>
    <w:rsid w:val="00D06FB2"/>
    <w:rsid w:val="00D0723C"/>
    <w:rsid w:val="00D076D6"/>
    <w:rsid w:val="00D07E49"/>
    <w:rsid w:val="00D11003"/>
    <w:rsid w:val="00D11139"/>
    <w:rsid w:val="00D11A2D"/>
    <w:rsid w:val="00D11CF1"/>
    <w:rsid w:val="00D13920"/>
    <w:rsid w:val="00D13D66"/>
    <w:rsid w:val="00D14CE3"/>
    <w:rsid w:val="00D154ED"/>
    <w:rsid w:val="00D17750"/>
    <w:rsid w:val="00D26D29"/>
    <w:rsid w:val="00D274E7"/>
    <w:rsid w:val="00D276D8"/>
    <w:rsid w:val="00D300A0"/>
    <w:rsid w:val="00D3063C"/>
    <w:rsid w:val="00D3196B"/>
    <w:rsid w:val="00D37001"/>
    <w:rsid w:val="00D376B3"/>
    <w:rsid w:val="00D37980"/>
    <w:rsid w:val="00D37BA5"/>
    <w:rsid w:val="00D40838"/>
    <w:rsid w:val="00D41164"/>
    <w:rsid w:val="00D41AE1"/>
    <w:rsid w:val="00D44EC9"/>
    <w:rsid w:val="00D4581A"/>
    <w:rsid w:val="00D46267"/>
    <w:rsid w:val="00D464D5"/>
    <w:rsid w:val="00D51EAA"/>
    <w:rsid w:val="00D52C68"/>
    <w:rsid w:val="00D533C0"/>
    <w:rsid w:val="00D53F99"/>
    <w:rsid w:val="00D544F5"/>
    <w:rsid w:val="00D55E63"/>
    <w:rsid w:val="00D5634F"/>
    <w:rsid w:val="00D5734D"/>
    <w:rsid w:val="00D57F8F"/>
    <w:rsid w:val="00D61D68"/>
    <w:rsid w:val="00D65E2E"/>
    <w:rsid w:val="00D65ECB"/>
    <w:rsid w:val="00D66B05"/>
    <w:rsid w:val="00D678C2"/>
    <w:rsid w:val="00D70A3B"/>
    <w:rsid w:val="00D718D1"/>
    <w:rsid w:val="00D72081"/>
    <w:rsid w:val="00D7252A"/>
    <w:rsid w:val="00D726C7"/>
    <w:rsid w:val="00D73D2B"/>
    <w:rsid w:val="00D73F9F"/>
    <w:rsid w:val="00D742C3"/>
    <w:rsid w:val="00D7482D"/>
    <w:rsid w:val="00D763CD"/>
    <w:rsid w:val="00D80115"/>
    <w:rsid w:val="00D85188"/>
    <w:rsid w:val="00D8661C"/>
    <w:rsid w:val="00D86625"/>
    <w:rsid w:val="00D907CD"/>
    <w:rsid w:val="00D91716"/>
    <w:rsid w:val="00D92267"/>
    <w:rsid w:val="00D93AE8"/>
    <w:rsid w:val="00D964D5"/>
    <w:rsid w:val="00D967FB"/>
    <w:rsid w:val="00DA09D7"/>
    <w:rsid w:val="00DA275F"/>
    <w:rsid w:val="00DA6351"/>
    <w:rsid w:val="00DA6B78"/>
    <w:rsid w:val="00DA700A"/>
    <w:rsid w:val="00DB12D2"/>
    <w:rsid w:val="00DB1869"/>
    <w:rsid w:val="00DB29F5"/>
    <w:rsid w:val="00DB58D2"/>
    <w:rsid w:val="00DB5EE3"/>
    <w:rsid w:val="00DB68C2"/>
    <w:rsid w:val="00DB7190"/>
    <w:rsid w:val="00DC000B"/>
    <w:rsid w:val="00DC16E0"/>
    <w:rsid w:val="00DC2191"/>
    <w:rsid w:val="00DC3659"/>
    <w:rsid w:val="00DC4242"/>
    <w:rsid w:val="00DC4F8A"/>
    <w:rsid w:val="00DD2F98"/>
    <w:rsid w:val="00DD2FC7"/>
    <w:rsid w:val="00DD30D4"/>
    <w:rsid w:val="00DD33DE"/>
    <w:rsid w:val="00DD3C84"/>
    <w:rsid w:val="00DD409D"/>
    <w:rsid w:val="00DD5F21"/>
    <w:rsid w:val="00DD69B3"/>
    <w:rsid w:val="00DE10D6"/>
    <w:rsid w:val="00DE3691"/>
    <w:rsid w:val="00DE7EA8"/>
    <w:rsid w:val="00DF19CC"/>
    <w:rsid w:val="00DF1B20"/>
    <w:rsid w:val="00DF2916"/>
    <w:rsid w:val="00DF2F7F"/>
    <w:rsid w:val="00DF7F2A"/>
    <w:rsid w:val="00E016C0"/>
    <w:rsid w:val="00E031A9"/>
    <w:rsid w:val="00E062B5"/>
    <w:rsid w:val="00E062C6"/>
    <w:rsid w:val="00E11624"/>
    <w:rsid w:val="00E13277"/>
    <w:rsid w:val="00E13565"/>
    <w:rsid w:val="00E13F66"/>
    <w:rsid w:val="00E14E24"/>
    <w:rsid w:val="00E156C8"/>
    <w:rsid w:val="00E15DD8"/>
    <w:rsid w:val="00E16839"/>
    <w:rsid w:val="00E17216"/>
    <w:rsid w:val="00E17628"/>
    <w:rsid w:val="00E20965"/>
    <w:rsid w:val="00E214A5"/>
    <w:rsid w:val="00E225B3"/>
    <w:rsid w:val="00E22B70"/>
    <w:rsid w:val="00E25214"/>
    <w:rsid w:val="00E302A6"/>
    <w:rsid w:val="00E30564"/>
    <w:rsid w:val="00E30D94"/>
    <w:rsid w:val="00E313C7"/>
    <w:rsid w:val="00E323B3"/>
    <w:rsid w:val="00E32FCB"/>
    <w:rsid w:val="00E37173"/>
    <w:rsid w:val="00E37B1E"/>
    <w:rsid w:val="00E37DF1"/>
    <w:rsid w:val="00E412A1"/>
    <w:rsid w:val="00E41483"/>
    <w:rsid w:val="00E42109"/>
    <w:rsid w:val="00E44FCC"/>
    <w:rsid w:val="00E4517F"/>
    <w:rsid w:val="00E455EB"/>
    <w:rsid w:val="00E470C5"/>
    <w:rsid w:val="00E47488"/>
    <w:rsid w:val="00E5032E"/>
    <w:rsid w:val="00E53DF7"/>
    <w:rsid w:val="00E55D75"/>
    <w:rsid w:val="00E571C7"/>
    <w:rsid w:val="00E6063A"/>
    <w:rsid w:val="00E6098D"/>
    <w:rsid w:val="00E60AA7"/>
    <w:rsid w:val="00E61EF0"/>
    <w:rsid w:val="00E63FF5"/>
    <w:rsid w:val="00E65ACC"/>
    <w:rsid w:val="00E669E1"/>
    <w:rsid w:val="00E66BBB"/>
    <w:rsid w:val="00E704A0"/>
    <w:rsid w:val="00E70B98"/>
    <w:rsid w:val="00E74235"/>
    <w:rsid w:val="00E76749"/>
    <w:rsid w:val="00E81333"/>
    <w:rsid w:val="00E817CF"/>
    <w:rsid w:val="00E81E9B"/>
    <w:rsid w:val="00E83317"/>
    <w:rsid w:val="00E870BA"/>
    <w:rsid w:val="00E87FD1"/>
    <w:rsid w:val="00E9202B"/>
    <w:rsid w:val="00E92080"/>
    <w:rsid w:val="00E920FE"/>
    <w:rsid w:val="00E92171"/>
    <w:rsid w:val="00E95C70"/>
    <w:rsid w:val="00E9643E"/>
    <w:rsid w:val="00E97552"/>
    <w:rsid w:val="00E97C3D"/>
    <w:rsid w:val="00EA6877"/>
    <w:rsid w:val="00EA793C"/>
    <w:rsid w:val="00EB0C89"/>
    <w:rsid w:val="00EB3928"/>
    <w:rsid w:val="00EB4FBC"/>
    <w:rsid w:val="00EC0B0F"/>
    <w:rsid w:val="00EC1C5C"/>
    <w:rsid w:val="00ED0392"/>
    <w:rsid w:val="00ED08ED"/>
    <w:rsid w:val="00ED0EAB"/>
    <w:rsid w:val="00ED3410"/>
    <w:rsid w:val="00ED3E99"/>
    <w:rsid w:val="00ED405F"/>
    <w:rsid w:val="00ED61F8"/>
    <w:rsid w:val="00ED62BD"/>
    <w:rsid w:val="00ED6777"/>
    <w:rsid w:val="00ED6EB1"/>
    <w:rsid w:val="00ED7E66"/>
    <w:rsid w:val="00EE3F5C"/>
    <w:rsid w:val="00EE5082"/>
    <w:rsid w:val="00EE5B8C"/>
    <w:rsid w:val="00EE6E07"/>
    <w:rsid w:val="00EE7D87"/>
    <w:rsid w:val="00EF2899"/>
    <w:rsid w:val="00EF63CD"/>
    <w:rsid w:val="00EF6DDC"/>
    <w:rsid w:val="00F00976"/>
    <w:rsid w:val="00F02729"/>
    <w:rsid w:val="00F03062"/>
    <w:rsid w:val="00F04078"/>
    <w:rsid w:val="00F05293"/>
    <w:rsid w:val="00F05333"/>
    <w:rsid w:val="00F07E52"/>
    <w:rsid w:val="00F11E53"/>
    <w:rsid w:val="00F12507"/>
    <w:rsid w:val="00F12924"/>
    <w:rsid w:val="00F13097"/>
    <w:rsid w:val="00F14463"/>
    <w:rsid w:val="00F17C6B"/>
    <w:rsid w:val="00F20147"/>
    <w:rsid w:val="00F20391"/>
    <w:rsid w:val="00F20E27"/>
    <w:rsid w:val="00F23590"/>
    <w:rsid w:val="00F26EFC"/>
    <w:rsid w:val="00F30043"/>
    <w:rsid w:val="00F303F1"/>
    <w:rsid w:val="00F30ADA"/>
    <w:rsid w:val="00F31189"/>
    <w:rsid w:val="00F317D1"/>
    <w:rsid w:val="00F31C38"/>
    <w:rsid w:val="00F32BA0"/>
    <w:rsid w:val="00F32FDD"/>
    <w:rsid w:val="00F33364"/>
    <w:rsid w:val="00F36E4A"/>
    <w:rsid w:val="00F37811"/>
    <w:rsid w:val="00F378F4"/>
    <w:rsid w:val="00F40AA3"/>
    <w:rsid w:val="00F43873"/>
    <w:rsid w:val="00F4449B"/>
    <w:rsid w:val="00F445F5"/>
    <w:rsid w:val="00F45AB4"/>
    <w:rsid w:val="00F52A41"/>
    <w:rsid w:val="00F53545"/>
    <w:rsid w:val="00F554C7"/>
    <w:rsid w:val="00F559B0"/>
    <w:rsid w:val="00F579EB"/>
    <w:rsid w:val="00F57E9E"/>
    <w:rsid w:val="00F618B4"/>
    <w:rsid w:val="00F623D0"/>
    <w:rsid w:val="00F62635"/>
    <w:rsid w:val="00F6263B"/>
    <w:rsid w:val="00F63CC1"/>
    <w:rsid w:val="00F64111"/>
    <w:rsid w:val="00F67854"/>
    <w:rsid w:val="00F70C6B"/>
    <w:rsid w:val="00F720A2"/>
    <w:rsid w:val="00F72B60"/>
    <w:rsid w:val="00F73720"/>
    <w:rsid w:val="00F73DE3"/>
    <w:rsid w:val="00F7511F"/>
    <w:rsid w:val="00F7517D"/>
    <w:rsid w:val="00F757D4"/>
    <w:rsid w:val="00F764B7"/>
    <w:rsid w:val="00F76961"/>
    <w:rsid w:val="00F80DBD"/>
    <w:rsid w:val="00F839EF"/>
    <w:rsid w:val="00F85CDC"/>
    <w:rsid w:val="00F8769E"/>
    <w:rsid w:val="00F87E81"/>
    <w:rsid w:val="00F91D56"/>
    <w:rsid w:val="00F920F8"/>
    <w:rsid w:val="00FA0392"/>
    <w:rsid w:val="00FA1CE8"/>
    <w:rsid w:val="00FA27BF"/>
    <w:rsid w:val="00FA3B45"/>
    <w:rsid w:val="00FA473E"/>
    <w:rsid w:val="00FA575C"/>
    <w:rsid w:val="00FA75D6"/>
    <w:rsid w:val="00FB0A78"/>
    <w:rsid w:val="00FB1683"/>
    <w:rsid w:val="00FB2444"/>
    <w:rsid w:val="00FB2599"/>
    <w:rsid w:val="00FB2A4F"/>
    <w:rsid w:val="00FB303C"/>
    <w:rsid w:val="00FB3D09"/>
    <w:rsid w:val="00FB76D6"/>
    <w:rsid w:val="00FC10FD"/>
    <w:rsid w:val="00FC18A2"/>
    <w:rsid w:val="00FC2674"/>
    <w:rsid w:val="00FC3A95"/>
    <w:rsid w:val="00FC4551"/>
    <w:rsid w:val="00FC5935"/>
    <w:rsid w:val="00FC5B55"/>
    <w:rsid w:val="00FC5BBB"/>
    <w:rsid w:val="00FC6330"/>
    <w:rsid w:val="00FD1D26"/>
    <w:rsid w:val="00FD3FDA"/>
    <w:rsid w:val="00FD72A2"/>
    <w:rsid w:val="00FE07AC"/>
    <w:rsid w:val="00FE09C9"/>
    <w:rsid w:val="00FE59FC"/>
    <w:rsid w:val="00FE67FE"/>
    <w:rsid w:val="00FF08CC"/>
    <w:rsid w:val="00FF3F91"/>
    <w:rsid w:val="00FF4B93"/>
    <w:rsid w:val="00FF520B"/>
    <w:rsid w:val="00FF582B"/>
    <w:rsid w:val="00FF58EB"/>
    <w:rsid w:val="00FF67E9"/>
    <w:rsid w:val="00FF6AFE"/>
    <w:rsid w:val="00FF7805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F1E24"/>
  <w15:docId w15:val="{32101A9A-A944-4AFC-8E08-11F575EF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2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2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0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7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4A87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23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996D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The%20Catholic%20Community%20of%20STJ%20&amp;%20BL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8777-B24B-485D-94E7-D434AD04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Catholic Community of STJ &amp; BLS Letterhead.dotx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Bookkeeper</cp:lastModifiedBy>
  <cp:revision>3</cp:revision>
  <cp:lastPrinted>2025-05-15T18:26:00Z</cp:lastPrinted>
  <dcterms:created xsi:type="dcterms:W3CDTF">2026-06-04T13:04:00Z</dcterms:created>
  <dcterms:modified xsi:type="dcterms:W3CDTF">2026-06-04T15:04:00Z</dcterms:modified>
</cp:coreProperties>
</file>